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B448" w14:textId="77777777" w:rsidR="005F1AE4" w:rsidRDefault="007B11B9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24"/>
          <w:u w:val="single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5B2968" wp14:editId="4950645B">
            <wp:simplePos x="0" y="0"/>
            <wp:positionH relativeFrom="column">
              <wp:posOffset>4631690</wp:posOffset>
            </wp:positionH>
            <wp:positionV relativeFrom="paragraph">
              <wp:posOffset>97155</wp:posOffset>
            </wp:positionV>
            <wp:extent cx="1155065" cy="1384300"/>
            <wp:effectExtent l="0" t="0" r="0" b="0"/>
            <wp:wrapNone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000000"/>
          <w:sz w:val="32"/>
          <w:szCs w:val="24"/>
          <w:u w:val="single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26CE47" wp14:editId="67C43DC0">
                <wp:simplePos x="0" y="0"/>
                <wp:positionH relativeFrom="column">
                  <wp:posOffset>4649470</wp:posOffset>
                </wp:positionH>
                <wp:positionV relativeFrom="paragraph">
                  <wp:posOffset>94615</wp:posOffset>
                </wp:positionV>
                <wp:extent cx="1148715" cy="1392555"/>
                <wp:effectExtent l="6350" t="8890" r="6985" b="8255"/>
                <wp:wrapNone/>
                <wp:docPr id="2" name="Rectangl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8715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C8B66" w14:textId="77777777" w:rsidR="005F1AE4" w:rsidRDefault="005F1AE4">
                            <w:pPr>
                              <w:rPr>
                                <w:color w:val="BFBFBF"/>
                                <w:lang w:val="es-PE"/>
                              </w:rPr>
                            </w:pPr>
                          </w:p>
                          <w:p w14:paraId="576C9C46" w14:textId="77777777" w:rsidR="005F1AE4" w:rsidRDefault="005F1AE4">
                            <w:pPr>
                              <w:rPr>
                                <w:color w:val="BFBFBF"/>
                                <w:lang w:val="es-PE"/>
                              </w:rPr>
                            </w:pPr>
                          </w:p>
                          <w:p w14:paraId="7CB4098F" w14:textId="77777777" w:rsidR="005F1AE4" w:rsidRDefault="00876156">
                            <w:pPr>
                              <w:jc w:val="center"/>
                              <w:rPr>
                                <w:color w:val="BFBFBF"/>
                                <w:lang w:val="es-PE"/>
                              </w:rPr>
                            </w:pPr>
                            <w:r>
                              <w:rPr>
                                <w:color w:val="BFBFBF"/>
                                <w:lang w:val="es-PE"/>
                              </w:rPr>
                              <w:t>FOTO A COLOR TAMAÑO PASAPORTE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s 2" o:spid="_x0000_s1026" style="position:absolute;left:0;text-align:left;margin-left:366.1pt;margin-top:7.45pt;width:90.45pt;height:10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">
                <v:textbox>
                  <w:txbxContent>
                    <w:p w:rsidR="00000000" w:rsidRDefault="00876156">
                      <w:pPr>
                        <w:rPr>
                          <w:color w:val="BFBFBF"/>
                          <w:lang w:val="es-PE"/>
                        </w:rPr>
                      </w:pPr>
                    </w:p>
                    <w:p w:rsidR="00000000" w:rsidRDefault="00876156">
                      <w:pPr>
                        <w:rPr>
                          <w:color w:val="BFBFBF"/>
                          <w:lang w:val="es-PE"/>
                        </w:rPr>
                      </w:pPr>
                    </w:p>
                    <w:p w:rsidR="00000000" w:rsidRDefault="00876156">
                      <w:pPr>
                        <w:jc w:val="center"/>
                        <w:rPr>
                          <w:color w:val="BFBFBF"/>
                          <w:lang w:val="es-PE"/>
                        </w:rPr>
                      </w:pPr>
                      <w:r>
                        <w:rPr>
                          <w:color w:val="BFBFBF"/>
                          <w:lang w:val="es-PE"/>
                        </w:rPr>
                        <w:t>FOTO A COLOR TAMAÑO PASAPORTE</w:t>
                      </w:r>
                    </w:p>
                  </w:txbxContent>
                </v:textbox>
              </v:rect>
            </w:pict>
          </mc:Fallback>
        </mc:AlternateContent>
      </w:r>
    </w:p>
    <w:p w14:paraId="340B20CC" w14:textId="77777777" w:rsidR="005F1AE4" w:rsidRDefault="005F1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24"/>
          <w:u w:val="single"/>
        </w:rPr>
      </w:pPr>
    </w:p>
    <w:p w14:paraId="29F60881" w14:textId="77777777" w:rsidR="005F1AE4" w:rsidRDefault="005F1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24"/>
          <w:u w:val="single"/>
        </w:rPr>
      </w:pPr>
    </w:p>
    <w:p w14:paraId="5EB100E6" w14:textId="77777777" w:rsidR="005F1AE4" w:rsidRDefault="005F1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24"/>
          <w:u w:val="single"/>
        </w:rPr>
      </w:pPr>
    </w:p>
    <w:p w14:paraId="477C4EB2" w14:textId="77777777" w:rsidR="005F1AE4" w:rsidRDefault="00876156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2"/>
          <w:szCs w:val="24"/>
          <w:u w:val="single"/>
        </w:rPr>
      </w:pPr>
      <w:r>
        <w:rPr>
          <w:rFonts w:ascii="Calibri" w:hAnsi="Calibri" w:cs="Calibri"/>
          <w:b/>
          <w:color w:val="000000"/>
          <w:sz w:val="32"/>
          <w:szCs w:val="24"/>
          <w:u w:val="single"/>
        </w:rPr>
        <w:t>FORMATO DE HOJA DE VIDA</w:t>
      </w:r>
    </w:p>
    <w:p w14:paraId="06E3E606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FFC221C" w14:textId="77777777" w:rsidR="005F1AE4" w:rsidRDefault="005F1AE4">
      <w:pPr>
        <w:jc w:val="center"/>
        <w:rPr>
          <w:rFonts w:ascii="Calibri" w:hAnsi="Calibri" w:cs="Calibri"/>
          <w:b/>
          <w:sz w:val="28"/>
          <w:szCs w:val="28"/>
          <w:lang w:val="es-PE"/>
        </w:rPr>
      </w:pPr>
    </w:p>
    <w:p w14:paraId="36B57346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A141BDE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DATOS PERSONALES</w:t>
      </w:r>
    </w:p>
    <w:p w14:paraId="207E12E1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83"/>
        <w:gridCol w:w="5468"/>
      </w:tblGrid>
      <w:tr w:rsidR="005F1AE4" w14:paraId="61F3DC38" w14:textId="77777777">
        <w:trPr>
          <w:trHeight w:val="415"/>
        </w:trPr>
        <w:tc>
          <w:tcPr>
            <w:tcW w:w="2167" w:type="pc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1FA7058D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APELLIDOS Y NOMBRES </w:t>
            </w:r>
          </w:p>
        </w:tc>
        <w:tc>
          <w:tcPr>
            <w:tcW w:w="283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58CB475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 xml:space="preserve">SOTO </w:t>
            </w:r>
            <w:proofErr w:type="spellStart"/>
            <w:r>
              <w:rPr>
                <w:rFonts w:ascii="Calibri" w:hAnsi="Calibri" w:cs="Calibri"/>
                <w:b/>
                <w:sz w:val="18"/>
                <w:lang w:val="es-PE"/>
              </w:rPr>
              <w:t>SOTO</w:t>
            </w:r>
            <w:proofErr w:type="spellEnd"/>
            <w:r>
              <w:rPr>
                <w:rFonts w:ascii="Calibri" w:hAnsi="Calibri" w:cs="Calibri"/>
                <w:b/>
                <w:sz w:val="18"/>
                <w:lang w:val="es-PE"/>
              </w:rPr>
              <w:t xml:space="preserve"> BEATRIZ MARCELA</w:t>
            </w:r>
          </w:p>
        </w:tc>
      </w:tr>
      <w:tr w:rsidR="005F1AE4" w14:paraId="10785688" w14:textId="77777777">
        <w:trPr>
          <w:trHeight w:val="420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635449E0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DNI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33A3080B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4051555</w:t>
            </w:r>
          </w:p>
        </w:tc>
      </w:tr>
      <w:tr w:rsidR="005F1AE4" w14:paraId="5D2C1417" w14:textId="77777777">
        <w:trPr>
          <w:trHeight w:val="412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739C4C49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FECHA DE NACIMIENTO </w:t>
            </w:r>
            <w:r>
              <w:rPr>
                <w:rFonts w:ascii="Calibri" w:hAnsi="Calibri" w:cs="Calibri"/>
                <w:sz w:val="18"/>
              </w:rPr>
              <w:t>(día/mes/año)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4E278527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23/04/1978</w:t>
            </w:r>
          </w:p>
        </w:tc>
      </w:tr>
      <w:tr w:rsidR="005F1AE4" w14:paraId="0D0048F3" w14:textId="77777777">
        <w:trPr>
          <w:trHeight w:val="418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7F0B97E9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LUGAR DE NACIMIENTO 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7ACFB283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TACNA</w:t>
            </w:r>
          </w:p>
        </w:tc>
      </w:tr>
      <w:tr w:rsidR="005F1AE4" w14:paraId="3FA8D0C0" w14:textId="77777777">
        <w:trPr>
          <w:trHeight w:val="410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5EFB4168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ESTADO CIVIL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68091649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SOLTERA</w:t>
            </w:r>
          </w:p>
        </w:tc>
      </w:tr>
      <w:tr w:rsidR="005F1AE4" w14:paraId="56381C1B" w14:textId="77777777">
        <w:trPr>
          <w:trHeight w:val="416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4A5D349C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DIRECCION ACTUAL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74B81CDC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URB. MONTERRICO CALLE ARCE MASIAS 228</w:t>
            </w:r>
          </w:p>
        </w:tc>
      </w:tr>
      <w:tr w:rsidR="005F1AE4" w14:paraId="46F96A87" w14:textId="77777777">
        <w:trPr>
          <w:trHeight w:val="408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419B1F23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NRO. RUC ACTIVO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770647B2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10405145559</w:t>
            </w:r>
          </w:p>
        </w:tc>
      </w:tr>
      <w:tr w:rsidR="005F1AE4" w14:paraId="75E2A8BB" w14:textId="77777777">
        <w:trPr>
          <w:trHeight w:val="428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6978A86A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TELEFONO CELULAR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54E1CF83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973827101</w:t>
            </w:r>
          </w:p>
        </w:tc>
      </w:tr>
      <w:tr w:rsidR="005F1AE4" w14:paraId="2DE88415" w14:textId="77777777">
        <w:trPr>
          <w:trHeight w:val="406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13700D77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TELEFONO FIJO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4CC147B3" w14:textId="77777777" w:rsidR="005F1AE4" w:rsidRDefault="005F1AE4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5F1AE4" w14:paraId="26EE13FD" w14:textId="77777777">
        <w:trPr>
          <w:trHeight w:val="426"/>
        </w:trPr>
        <w:tc>
          <w:tcPr>
            <w:tcW w:w="2167" w:type="pct"/>
            <w:tcBorders>
              <w:left w:val="double" w:sz="4" w:space="0" w:color="auto"/>
            </w:tcBorders>
            <w:shd w:val="clear" w:color="auto" w:fill="BDD6EE"/>
            <w:vAlign w:val="center"/>
          </w:tcPr>
          <w:p w14:paraId="4C1FDC3D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CORREO ELECTRONICO</w:t>
            </w:r>
          </w:p>
        </w:tc>
        <w:tc>
          <w:tcPr>
            <w:tcW w:w="2833" w:type="pct"/>
            <w:tcBorders>
              <w:right w:val="double" w:sz="4" w:space="0" w:color="auto"/>
            </w:tcBorders>
            <w:vAlign w:val="center"/>
          </w:tcPr>
          <w:p w14:paraId="7D50FC5A" w14:textId="77777777" w:rsidR="005F1AE4" w:rsidRDefault="00876156">
            <w:pPr>
              <w:rPr>
                <w:rFonts w:ascii="Calibri" w:hAnsi="Calibri" w:cs="Calibri"/>
                <w:b/>
                <w:sz w:val="18"/>
                <w:lang w:val="es-PE"/>
              </w:rPr>
            </w:pPr>
            <w:hyperlink r:id="rId8" w:history="1">
              <w:r>
                <w:rPr>
                  <w:rStyle w:val="Hipervnculo"/>
                  <w:rFonts w:ascii="Calibri" w:hAnsi="Calibri" w:cs="Calibri"/>
                  <w:b/>
                  <w:sz w:val="18"/>
                  <w:lang w:val="es-PE"/>
                </w:rPr>
                <w:t>bea_m10@hotmail.com</w:t>
              </w:r>
            </w:hyperlink>
            <w:r>
              <w:rPr>
                <w:rFonts w:ascii="Calibri" w:hAnsi="Calibri" w:cs="Calibri"/>
                <w:b/>
                <w:sz w:val="18"/>
                <w:lang w:val="es-PE"/>
              </w:rPr>
              <w:t xml:space="preserve"> / bettymarcela2023@gmail.com</w:t>
            </w:r>
          </w:p>
        </w:tc>
      </w:tr>
      <w:tr w:rsidR="005F1AE4" w14:paraId="03BDDFFF" w14:textId="77777777">
        <w:trPr>
          <w:trHeight w:val="510"/>
        </w:trPr>
        <w:tc>
          <w:tcPr>
            <w:tcW w:w="2167" w:type="pct"/>
            <w:tcBorders>
              <w:left w:val="double" w:sz="4" w:space="0" w:color="auto"/>
              <w:bottom w:val="double" w:sz="4" w:space="0" w:color="auto"/>
            </w:tcBorders>
            <w:shd w:val="clear" w:color="auto" w:fill="BDD6EE"/>
            <w:vAlign w:val="center"/>
          </w:tcPr>
          <w:p w14:paraId="16819E2A" w14:textId="77777777" w:rsidR="005F1AE4" w:rsidRDefault="00876156">
            <w:pPr>
              <w:rPr>
                <w:rFonts w:ascii="Calibri" w:hAnsi="Calibri" w:cs="Calibri"/>
                <w:b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</w:rPr>
              <w:t>Nº</w:t>
            </w:r>
            <w:proofErr w:type="spellEnd"/>
            <w:r>
              <w:rPr>
                <w:rFonts w:ascii="Calibri" w:hAnsi="Calibri" w:cs="Calibri"/>
                <w:b/>
                <w:sz w:val="18"/>
              </w:rPr>
              <w:t xml:space="preserve"> COLEGIATURA VIGENTE (Sólo si el puesto lo requiere e indicar Nro. de folio)</w:t>
            </w:r>
          </w:p>
        </w:tc>
        <w:tc>
          <w:tcPr>
            <w:tcW w:w="283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9D6F27" w14:textId="77777777" w:rsidR="005F1AE4" w:rsidRDefault="005F1AE4">
            <w:pPr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2646EF4A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0A569F76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38302079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295A9B0C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FORMACIÓN ACADEMICA</w:t>
      </w:r>
    </w:p>
    <w:p w14:paraId="13FAF414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2"/>
        <w:gridCol w:w="1712"/>
        <w:gridCol w:w="1182"/>
        <w:gridCol w:w="1328"/>
        <w:gridCol w:w="757"/>
        <w:gridCol w:w="757"/>
        <w:gridCol w:w="910"/>
        <w:gridCol w:w="999"/>
      </w:tblGrid>
      <w:tr w:rsidR="005F1AE4" w14:paraId="21CE5B73" w14:textId="77777777">
        <w:trPr>
          <w:trHeight w:val="389"/>
          <w:jc w:val="center"/>
        </w:trPr>
        <w:tc>
          <w:tcPr>
            <w:tcW w:w="1036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1D725924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FORMACION 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46D2848F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NOMBRE DE LA INSTITUCION</w:t>
            </w:r>
          </w:p>
        </w:tc>
        <w:tc>
          <w:tcPr>
            <w:tcW w:w="604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15342A8F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GRADO ACADEMICO</w:t>
            </w:r>
          </w:p>
        </w:tc>
        <w:tc>
          <w:tcPr>
            <w:tcW w:w="67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D5163CE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PROFESIÓN O ESPECIALIDAD</w:t>
            </w:r>
          </w:p>
        </w:tc>
        <w:tc>
          <w:tcPr>
            <w:tcW w:w="77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66E7DA0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MES/AÑO</w:t>
            </w:r>
          </w:p>
        </w:tc>
        <w:tc>
          <w:tcPr>
            <w:tcW w:w="465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57D627E8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6"/>
              </w:rPr>
              <w:t>FECHA DE EXTENCION DEL TITULO (Mes/Año)</w:t>
            </w:r>
          </w:p>
        </w:tc>
        <w:tc>
          <w:tcPr>
            <w:tcW w:w="535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4DC5E5BE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C0B8A88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Folio de </w:t>
            </w:r>
            <w:r>
              <w:rPr>
                <w:rFonts w:ascii="Calibri" w:hAnsi="Calibri" w:cs="Calibri"/>
                <w:b/>
                <w:sz w:val="18"/>
                <w:szCs w:val="18"/>
                <w:shd w:val="clear" w:color="auto" w:fill="BDD6EE"/>
              </w:rPr>
              <w:t>sustento</w:t>
            </w:r>
            <w:r>
              <w:rPr>
                <w:rFonts w:ascii="Calibri" w:hAnsi="Calibri" w:cs="Calibri"/>
                <w:b/>
                <w:sz w:val="18"/>
                <w:szCs w:val="18"/>
                <w:shd w:val="clear" w:color="auto" w:fill="E2EFD9"/>
              </w:rPr>
              <w:t xml:space="preserve"> </w:t>
            </w:r>
          </w:p>
        </w:tc>
      </w:tr>
      <w:tr w:rsidR="005F1AE4" w14:paraId="5299191A" w14:textId="77777777">
        <w:trPr>
          <w:trHeight w:val="436"/>
          <w:jc w:val="center"/>
        </w:trPr>
        <w:tc>
          <w:tcPr>
            <w:tcW w:w="1036" w:type="pct"/>
            <w:vMerge/>
            <w:tcBorders>
              <w:left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04970EAB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06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21A58F7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04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D3C0F7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7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19E9746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C1E4693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DESDE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40864FB1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HASTA</w:t>
            </w: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7BAC0E6A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5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2B205E7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</w:tr>
      <w:tr w:rsidR="005F1AE4" w14:paraId="5A88AD72" w14:textId="77777777">
        <w:trPr>
          <w:trHeight w:val="413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E66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DOCTORADO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D4B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F66F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B466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01C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611B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27F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0922C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25C457C8" w14:textId="77777777">
        <w:trPr>
          <w:trHeight w:val="419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73D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MAESTRÍA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1D6B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UNJBG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F0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9580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GESTIÓN EMPRESARIAL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146F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05</w:t>
            </w:r>
            <w:r>
              <w:rPr>
                <w:rFonts w:ascii="Calibri" w:hAnsi="Calibri" w:cs="Calibri"/>
                <w:sz w:val="18"/>
              </w:rPr>
              <w:t>/</w:t>
            </w:r>
            <w:r>
              <w:rPr>
                <w:rFonts w:ascii="Calibri" w:hAnsi="Calibri" w:cs="Calibri"/>
                <w:sz w:val="18"/>
                <w:lang w:val="es-PE"/>
              </w:rPr>
              <w:t>2010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C45C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03</w:t>
            </w:r>
            <w:r>
              <w:rPr>
                <w:rFonts w:ascii="Calibri" w:hAnsi="Calibri" w:cs="Calibri"/>
                <w:sz w:val="18"/>
              </w:rPr>
              <w:t>/</w:t>
            </w:r>
            <w:r>
              <w:rPr>
                <w:rFonts w:ascii="Calibri" w:hAnsi="Calibri" w:cs="Calibri"/>
                <w:sz w:val="18"/>
                <w:lang w:val="es-PE"/>
              </w:rPr>
              <w:t>2013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5B1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699BA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0757179E" w14:textId="77777777">
        <w:trPr>
          <w:trHeight w:val="34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4ABA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DIPLOMADO O ESPECIALIZACION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ED1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5B79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F8BC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44F3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F378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096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74DD34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04ADBA57" w14:textId="77777777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877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TÍTULO UNIVERSITARIO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C53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UNJBG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D62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INGENIERO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90A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INDUSTRIAS ALIMENTARIAS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2691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04</w:t>
            </w:r>
            <w:r>
              <w:rPr>
                <w:rFonts w:ascii="Calibri" w:hAnsi="Calibri" w:cs="Calibri"/>
                <w:sz w:val="18"/>
              </w:rPr>
              <w:t>/</w:t>
            </w:r>
            <w:r>
              <w:rPr>
                <w:rFonts w:ascii="Calibri" w:hAnsi="Calibri" w:cs="Calibri"/>
                <w:sz w:val="18"/>
                <w:lang w:val="es-PE"/>
              </w:rPr>
              <w:t>1995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4BA9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12</w:t>
            </w:r>
            <w:r>
              <w:rPr>
                <w:rFonts w:ascii="Calibri" w:hAnsi="Calibri" w:cs="Calibri"/>
                <w:sz w:val="18"/>
              </w:rPr>
              <w:t>/</w:t>
            </w:r>
            <w:r>
              <w:rPr>
                <w:rFonts w:ascii="Calibri" w:hAnsi="Calibri" w:cs="Calibri"/>
                <w:sz w:val="18"/>
                <w:lang w:val="es-PE"/>
              </w:rPr>
              <w:t>2000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7B11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01/2011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4831DC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6155-2011-UNJBG</w:t>
            </w:r>
          </w:p>
        </w:tc>
      </w:tr>
      <w:tr w:rsidR="005F1AE4" w14:paraId="4982B98C" w14:textId="77777777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40FF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 xml:space="preserve">BACHILLER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29C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UNJBG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61EB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BACHILLER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48F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0858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DEED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0476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FEF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7D892E21" w14:textId="77777777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0B6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TÍTULO PROFESIONAL TÉCNICO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039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6D6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A832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78CE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4D60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543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3E6A8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50CA9067" w14:textId="77777777">
        <w:trPr>
          <w:trHeight w:val="510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293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TÍTULO TÉCNICO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9B2C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C28C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4D5A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3D07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0C63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972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246F31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0F9ADF66" w14:textId="77777777">
        <w:trPr>
          <w:trHeight w:val="501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A4F3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>FORMACION TECNICA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B67A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22A4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A98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926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1483" w14:textId="77777777" w:rsidR="005F1AE4" w:rsidRDefault="00876156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/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B7CA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F7DD4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3380E1E4" w14:textId="77777777">
        <w:trPr>
          <w:trHeight w:val="551"/>
          <w:jc w:val="center"/>
        </w:trPr>
        <w:tc>
          <w:tcPr>
            <w:tcW w:w="103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78F411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</w:rPr>
              <w:t xml:space="preserve">OTROS ESTUDIOS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3809DE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INGLES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ADF4D63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88A3C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CBED45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04</w:t>
            </w:r>
            <w:r>
              <w:rPr>
                <w:rFonts w:ascii="Calibri" w:hAnsi="Calibri" w:cs="Calibri"/>
                <w:sz w:val="18"/>
              </w:rPr>
              <w:t>/</w:t>
            </w:r>
            <w:r>
              <w:rPr>
                <w:rFonts w:ascii="Calibri" w:hAnsi="Calibri" w:cs="Calibri"/>
                <w:sz w:val="18"/>
                <w:lang w:val="es-PE"/>
              </w:rPr>
              <w:t>2004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5A693A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08</w:t>
            </w:r>
            <w:r>
              <w:rPr>
                <w:rFonts w:ascii="Calibri" w:hAnsi="Calibri" w:cs="Calibri"/>
                <w:sz w:val="18"/>
              </w:rPr>
              <w:t>/</w:t>
            </w:r>
            <w:r>
              <w:rPr>
                <w:rFonts w:ascii="Calibri" w:hAnsi="Calibri" w:cs="Calibri"/>
                <w:sz w:val="18"/>
                <w:lang w:val="es-PE"/>
              </w:rPr>
              <w:t>2007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83A4E6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9C253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7266A557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6E1FFAD" w14:textId="77777777" w:rsidR="005F1AE4" w:rsidRDefault="00876156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071A8078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1EBF2F4C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278636D3" w14:textId="77777777" w:rsidR="005F1AE4" w:rsidRDefault="00876156">
      <w:pPr>
        <w:jc w:val="both"/>
        <w:rPr>
          <w:rFonts w:cs="Arial"/>
          <w:b/>
          <w:color w:val="000000"/>
          <w:sz w:val="16"/>
          <w:szCs w:val="16"/>
        </w:rPr>
      </w:pPr>
      <w:r>
        <w:rPr>
          <w:rFonts w:cs="Arial"/>
          <w:b/>
          <w:color w:val="000000"/>
          <w:sz w:val="16"/>
          <w:szCs w:val="16"/>
        </w:rPr>
        <w:t>(Cabe indicar que cada curso de especialización debe tener no menos de 24 horas y los diplomados no menos de 90 horas).</w:t>
      </w:r>
    </w:p>
    <w:p w14:paraId="62F209AD" w14:textId="77777777" w:rsidR="005F1AE4" w:rsidRDefault="005F1AE4">
      <w:pPr>
        <w:rPr>
          <w:rFonts w:ascii="Calibri" w:hAnsi="Calibri" w:cs="Calibri"/>
          <w:b/>
          <w:u w:val="single"/>
        </w:rPr>
      </w:pPr>
    </w:p>
    <w:p w14:paraId="7A6A278F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ESTUDIOS COMPLEMENTARIOS:</w:t>
      </w:r>
    </w:p>
    <w:p w14:paraId="557C8080" w14:textId="77777777" w:rsidR="005F1AE4" w:rsidRDefault="00876156">
      <w:pPr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Cursos, seminarios, talleres, etc. </w:t>
      </w:r>
    </w:p>
    <w:p w14:paraId="245A898A" w14:textId="77777777" w:rsidR="005F1AE4" w:rsidRDefault="005F1AE4">
      <w:pPr>
        <w:jc w:val="both"/>
        <w:rPr>
          <w:rFonts w:ascii="Calibri" w:hAnsi="Calibri" w:cs="Calibri"/>
          <w:b/>
        </w:rPr>
      </w:pPr>
    </w:p>
    <w:p w14:paraId="405B4135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47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644"/>
        <w:gridCol w:w="1950"/>
        <w:gridCol w:w="1113"/>
        <w:gridCol w:w="1115"/>
        <w:gridCol w:w="839"/>
        <w:gridCol w:w="832"/>
      </w:tblGrid>
      <w:tr w:rsidR="005F1AE4" w14:paraId="15739E87" w14:textId="77777777">
        <w:trPr>
          <w:trHeight w:val="389"/>
        </w:trPr>
        <w:tc>
          <w:tcPr>
            <w:tcW w:w="345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07E17270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4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6EEFE08B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INSTITUCIÓN</w:t>
            </w:r>
          </w:p>
        </w:tc>
        <w:tc>
          <w:tcPr>
            <w:tcW w:w="106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38614A2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TEMA</w:t>
            </w:r>
          </w:p>
        </w:tc>
        <w:tc>
          <w:tcPr>
            <w:tcW w:w="1221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9D24020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DURACION</w:t>
            </w:r>
          </w:p>
        </w:tc>
        <w:tc>
          <w:tcPr>
            <w:tcW w:w="460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21F2EB16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DURACION</w:t>
            </w:r>
          </w:p>
          <w:p w14:paraId="7F316E33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6"/>
              </w:rPr>
              <w:t>(Horas)</w:t>
            </w:r>
          </w:p>
        </w:tc>
        <w:tc>
          <w:tcPr>
            <w:tcW w:w="456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265D981C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FA12E21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Folio       </w:t>
            </w:r>
            <w:r>
              <w:rPr>
                <w:rFonts w:ascii="Calibri" w:hAnsi="Calibri" w:cs="Calibri"/>
                <w:b/>
                <w:sz w:val="18"/>
                <w:szCs w:val="18"/>
                <w:shd w:val="clear" w:color="auto" w:fill="BDD6EE"/>
              </w:rPr>
              <w:t>sustento</w:t>
            </w:r>
            <w:r>
              <w:rPr>
                <w:rFonts w:ascii="Calibri" w:hAnsi="Calibri" w:cs="Calibri"/>
                <w:b/>
                <w:sz w:val="18"/>
                <w:szCs w:val="18"/>
                <w:shd w:val="clear" w:color="auto" w:fill="E2EFD9"/>
              </w:rPr>
              <w:t xml:space="preserve"> </w:t>
            </w:r>
          </w:p>
        </w:tc>
      </w:tr>
      <w:tr w:rsidR="005F1AE4" w14:paraId="3FAD2868" w14:textId="77777777">
        <w:trPr>
          <w:trHeight w:val="436"/>
        </w:trPr>
        <w:tc>
          <w:tcPr>
            <w:tcW w:w="345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95624F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4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0E92C31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69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C51362F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2986F96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INICIO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FD7E0B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FIN</w:t>
            </w: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3D960D0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6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563C5EE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</w:tr>
      <w:tr w:rsidR="005F1AE4" w14:paraId="032C084D" w14:textId="77777777">
        <w:trPr>
          <w:trHeight w:val="413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BAA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973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B1CF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4A7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DE6F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428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D2EF1D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0CF65230" w14:textId="77777777">
        <w:trPr>
          <w:trHeight w:val="409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081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6FE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A563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99C3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B3AA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7B31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EBD92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3375259F" w14:textId="77777777">
        <w:trPr>
          <w:trHeight w:val="401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A492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6A8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8FB0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3A31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8F7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6A4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347B8F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37DB711B" w14:textId="77777777">
        <w:trPr>
          <w:trHeight w:val="407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43A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F923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AC4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DD3D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1E8A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6281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F5EEE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40FC7EBB" w14:textId="77777777">
        <w:trPr>
          <w:trHeight w:val="427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FA70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E8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A3FE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FDAB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461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4F6E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03920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76C8EB93" w14:textId="77777777">
        <w:trPr>
          <w:trHeight w:val="405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9A62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8242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03F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89B8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4F20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56C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125162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3D1CB0F6" w14:textId="77777777">
        <w:trPr>
          <w:trHeight w:val="425"/>
        </w:trPr>
        <w:tc>
          <w:tcPr>
            <w:tcW w:w="34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02517A" w14:textId="77777777" w:rsidR="005F1AE4" w:rsidRDefault="005F1AE4">
            <w:pPr>
              <w:rPr>
                <w:rFonts w:ascii="Calibri" w:hAnsi="Calibri" w:cs="Calibri"/>
                <w:b/>
                <w:sz w:val="18"/>
                <w:szCs w:val="1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C7E8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8EC647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596557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918264" w14:textId="77777777" w:rsidR="005F1AE4" w:rsidRDefault="005F1AE4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43EA40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7E94BC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10BD9DD8" w14:textId="77777777" w:rsidR="005F1AE4" w:rsidRDefault="00876156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555D1E17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70584227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04EEBE4B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CONOCIMIENTOS DE OFIMÁTICA</w:t>
      </w:r>
    </w:p>
    <w:p w14:paraId="5606FAEB" w14:textId="77777777" w:rsidR="005F1AE4" w:rsidRDefault="00876156">
      <w:pPr>
        <w:ind w:left="567"/>
        <w:rPr>
          <w:rFonts w:ascii="Calibri" w:hAnsi="Calibri" w:cs="Calibri"/>
          <w:b/>
          <w:sz w:val="18"/>
        </w:rPr>
      </w:pPr>
      <w:r>
        <w:rPr>
          <w:rFonts w:ascii="Calibri" w:hAnsi="Calibri" w:cs="Calibri"/>
          <w:b/>
          <w:sz w:val="18"/>
        </w:rPr>
        <w:t>Marcar con una X el nivel alcanzado</w:t>
      </w:r>
    </w:p>
    <w:p w14:paraId="64D4E1A2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1701"/>
        <w:gridCol w:w="1843"/>
        <w:gridCol w:w="1701"/>
        <w:gridCol w:w="1701"/>
      </w:tblGrid>
      <w:tr w:rsidR="005F1AE4" w14:paraId="201ADD0A" w14:textId="77777777">
        <w:trPr>
          <w:trHeight w:val="454"/>
        </w:trPr>
        <w:tc>
          <w:tcPr>
            <w:tcW w:w="2376" w:type="dxa"/>
            <w:vMerge w:val="restart"/>
            <w:shd w:val="clear" w:color="auto" w:fill="BDD6EE"/>
            <w:vAlign w:val="center"/>
          </w:tcPr>
          <w:p w14:paraId="55E10301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OFIMÁTICA</w:t>
            </w:r>
          </w:p>
        </w:tc>
        <w:tc>
          <w:tcPr>
            <w:tcW w:w="5245" w:type="dxa"/>
            <w:gridSpan w:val="3"/>
            <w:shd w:val="clear" w:color="auto" w:fill="BDD6EE"/>
            <w:vAlign w:val="center"/>
          </w:tcPr>
          <w:p w14:paraId="343D2092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NIVEL DE DOMINIO</w:t>
            </w:r>
          </w:p>
        </w:tc>
        <w:tc>
          <w:tcPr>
            <w:tcW w:w="1701" w:type="dxa"/>
            <w:vMerge w:val="restart"/>
            <w:shd w:val="clear" w:color="auto" w:fill="BDD6EE"/>
            <w:vAlign w:val="center"/>
          </w:tcPr>
          <w:p w14:paraId="28174766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Folio de sustento </w:t>
            </w:r>
          </w:p>
        </w:tc>
      </w:tr>
      <w:tr w:rsidR="005F1AE4" w14:paraId="04C0DAE7" w14:textId="77777777">
        <w:trPr>
          <w:trHeight w:val="454"/>
        </w:trPr>
        <w:tc>
          <w:tcPr>
            <w:tcW w:w="2376" w:type="dxa"/>
            <w:vMerge/>
            <w:shd w:val="clear" w:color="auto" w:fill="E2EFD9"/>
            <w:vAlign w:val="center"/>
          </w:tcPr>
          <w:p w14:paraId="419E78F6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shd w:val="clear" w:color="auto" w:fill="BDD6EE"/>
            <w:vAlign w:val="center"/>
          </w:tcPr>
          <w:p w14:paraId="77935546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BÁSICO</w:t>
            </w:r>
          </w:p>
        </w:tc>
        <w:tc>
          <w:tcPr>
            <w:tcW w:w="1843" w:type="dxa"/>
            <w:shd w:val="clear" w:color="auto" w:fill="BDD6EE"/>
            <w:vAlign w:val="center"/>
          </w:tcPr>
          <w:p w14:paraId="6A3B4B73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INTERMEDIO</w:t>
            </w:r>
          </w:p>
        </w:tc>
        <w:tc>
          <w:tcPr>
            <w:tcW w:w="1701" w:type="dxa"/>
            <w:shd w:val="clear" w:color="auto" w:fill="BDD6EE"/>
            <w:vAlign w:val="center"/>
          </w:tcPr>
          <w:p w14:paraId="7FCA5FB4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AVANZADO</w:t>
            </w:r>
          </w:p>
        </w:tc>
        <w:tc>
          <w:tcPr>
            <w:tcW w:w="1701" w:type="dxa"/>
            <w:vMerge/>
            <w:shd w:val="clear" w:color="auto" w:fill="E2EFD9"/>
            <w:vAlign w:val="center"/>
          </w:tcPr>
          <w:p w14:paraId="11C66FEF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5F1AE4" w14:paraId="1FC7F662" w14:textId="77777777">
        <w:trPr>
          <w:trHeight w:val="238"/>
        </w:trPr>
        <w:tc>
          <w:tcPr>
            <w:tcW w:w="2376" w:type="dxa"/>
            <w:vAlign w:val="center"/>
          </w:tcPr>
          <w:p w14:paraId="759A706F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WORD</w:t>
            </w:r>
          </w:p>
        </w:tc>
        <w:tc>
          <w:tcPr>
            <w:tcW w:w="1701" w:type="dxa"/>
            <w:vAlign w:val="center"/>
          </w:tcPr>
          <w:p w14:paraId="40D84C15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4EBA1E9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X</w:t>
            </w:r>
          </w:p>
        </w:tc>
        <w:tc>
          <w:tcPr>
            <w:tcW w:w="1701" w:type="dxa"/>
            <w:vAlign w:val="center"/>
          </w:tcPr>
          <w:p w14:paraId="1EAF5125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46C8C8B1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5F1AE4" w14:paraId="45772F28" w14:textId="77777777">
        <w:trPr>
          <w:trHeight w:val="272"/>
        </w:trPr>
        <w:tc>
          <w:tcPr>
            <w:tcW w:w="2376" w:type="dxa"/>
            <w:vAlign w:val="center"/>
          </w:tcPr>
          <w:p w14:paraId="5543DD66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EXCEL</w:t>
            </w:r>
          </w:p>
        </w:tc>
        <w:tc>
          <w:tcPr>
            <w:tcW w:w="1701" w:type="dxa"/>
            <w:vAlign w:val="center"/>
          </w:tcPr>
          <w:p w14:paraId="27917D0E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13774440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lang w:val="es-PE"/>
              </w:rPr>
              <w:t>X</w:t>
            </w:r>
          </w:p>
        </w:tc>
        <w:tc>
          <w:tcPr>
            <w:tcW w:w="1701" w:type="dxa"/>
            <w:vAlign w:val="center"/>
          </w:tcPr>
          <w:p w14:paraId="61820DA2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551FD81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5F1AE4" w14:paraId="7499892A" w14:textId="77777777">
        <w:trPr>
          <w:trHeight w:val="275"/>
        </w:trPr>
        <w:tc>
          <w:tcPr>
            <w:tcW w:w="2376" w:type="dxa"/>
            <w:vAlign w:val="center"/>
          </w:tcPr>
          <w:p w14:paraId="0858DD96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543984FB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3DAF6195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C3F6726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764E45C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  <w:tr w:rsidR="005F1AE4" w14:paraId="75DEB3AA" w14:textId="77777777">
        <w:trPr>
          <w:trHeight w:val="266"/>
        </w:trPr>
        <w:tc>
          <w:tcPr>
            <w:tcW w:w="2376" w:type="dxa"/>
            <w:vAlign w:val="center"/>
          </w:tcPr>
          <w:p w14:paraId="41301841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Otros - detallar:</w:t>
            </w:r>
          </w:p>
        </w:tc>
        <w:tc>
          <w:tcPr>
            <w:tcW w:w="1701" w:type="dxa"/>
            <w:vAlign w:val="center"/>
          </w:tcPr>
          <w:p w14:paraId="6D1F4329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63607C05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0782BD09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D9AC75B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7B9F7724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2FAA9FFB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3FC83C6C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7FC2C5B6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</w:rPr>
      </w:pPr>
      <w:r>
        <w:rPr>
          <w:rFonts w:ascii="Calibri" w:hAnsi="Calibri" w:cs="Calibri"/>
          <w:b/>
          <w:u w:val="single"/>
        </w:rPr>
        <w:t>EXPERIENCIA GENERAL</w:t>
      </w:r>
    </w:p>
    <w:p w14:paraId="6E27C615" w14:textId="77777777" w:rsidR="005F1AE4" w:rsidRDefault="00876156">
      <w:pPr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(Coloque la cantidad de años y meses acumulados de experiencia laboral general)</w:t>
      </w:r>
    </w:p>
    <w:p w14:paraId="06E71449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7469" w:type="dxa"/>
        <w:tblInd w:w="1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891"/>
        <w:gridCol w:w="747"/>
        <w:gridCol w:w="831"/>
      </w:tblGrid>
      <w:tr w:rsidR="005F1AE4" w14:paraId="44278F02" w14:textId="77777777">
        <w:trPr>
          <w:trHeight w:val="365"/>
        </w:trPr>
        <w:tc>
          <w:tcPr>
            <w:tcW w:w="58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01E359" w14:textId="77777777" w:rsidR="005F1AE4" w:rsidRDefault="00876156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</w:rPr>
              <w:t>Tiempo total de la experiencia general: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57BBB53" w14:textId="77777777" w:rsidR="005F1AE4" w:rsidRDefault="0087615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AÑOS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E51DE" w14:textId="77777777" w:rsidR="005F1AE4" w:rsidRDefault="0087615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MESES</w:t>
            </w:r>
          </w:p>
        </w:tc>
      </w:tr>
      <w:tr w:rsidR="005F1AE4" w14:paraId="4B640517" w14:textId="77777777">
        <w:trPr>
          <w:trHeight w:val="373"/>
        </w:trPr>
        <w:tc>
          <w:tcPr>
            <w:tcW w:w="58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A62601" w14:textId="77777777" w:rsidR="005F1AE4" w:rsidRDefault="005F1AE4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4D0CCBE1" w14:textId="77777777" w:rsidR="005F1AE4" w:rsidRDefault="00876156">
            <w:pPr>
              <w:jc w:val="center"/>
              <w:rPr>
                <w:rFonts w:ascii="Calibri" w:hAnsi="Calibri" w:cs="Calibri"/>
                <w:b/>
                <w:u w:val="single"/>
                <w:lang w:val="es-PE"/>
              </w:rPr>
            </w:pPr>
            <w:r>
              <w:rPr>
                <w:rFonts w:ascii="Calibri" w:hAnsi="Calibri" w:cs="Calibri"/>
                <w:b/>
                <w:u w:val="single"/>
                <w:lang w:val="es-PE"/>
              </w:rPr>
              <w:t>18</w:t>
            </w: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EF65691" w14:textId="77777777" w:rsidR="005F1AE4" w:rsidRDefault="005F1AE4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57242C7B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21CB3E75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1950"/>
        <w:gridCol w:w="1673"/>
        <w:gridCol w:w="973"/>
        <w:gridCol w:w="1114"/>
        <w:gridCol w:w="836"/>
        <w:gridCol w:w="836"/>
      </w:tblGrid>
      <w:tr w:rsidR="005F1AE4" w14:paraId="32C4A799" w14:textId="77777777">
        <w:trPr>
          <w:trHeight w:val="389"/>
        </w:trPr>
        <w:tc>
          <w:tcPr>
            <w:tcW w:w="11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0D27C4D5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EMPRESA O INSTITUCION</w:t>
            </w:r>
          </w:p>
        </w:tc>
        <w:tc>
          <w:tcPr>
            <w:tcW w:w="1022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49B6C6F1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CARGO</w:t>
            </w:r>
          </w:p>
        </w:tc>
        <w:tc>
          <w:tcPr>
            <w:tcW w:w="87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3FAE1CC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FUNCIONES (*)</w:t>
            </w:r>
          </w:p>
        </w:tc>
        <w:tc>
          <w:tcPr>
            <w:tcW w:w="1094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4AB50535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DURACIÓN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1D95A1A4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TIEMPO EN EL CARGO</w:t>
            </w:r>
          </w:p>
          <w:p w14:paraId="1066CCD3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(Años y Meses)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52CC6FA0" w14:textId="77777777" w:rsidR="005F1AE4" w:rsidRDefault="005F1AE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7E33714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N°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Folio </w:t>
            </w:r>
            <w:r>
              <w:rPr>
                <w:rFonts w:ascii="Calibri" w:hAnsi="Calibri" w:cs="Calibri"/>
                <w:b/>
                <w:sz w:val="18"/>
                <w:szCs w:val="18"/>
                <w:shd w:val="clear" w:color="auto" w:fill="BDD6EE"/>
              </w:rPr>
              <w:t>sustento</w:t>
            </w:r>
            <w:r>
              <w:rPr>
                <w:rFonts w:ascii="Calibri" w:hAnsi="Calibri" w:cs="Calibri"/>
                <w:b/>
                <w:sz w:val="18"/>
                <w:szCs w:val="18"/>
                <w:shd w:val="clear" w:color="auto" w:fill="E2EFD9"/>
              </w:rPr>
              <w:t xml:space="preserve"> </w:t>
            </w:r>
          </w:p>
        </w:tc>
      </w:tr>
      <w:tr w:rsidR="005F1AE4" w14:paraId="69A39D5D" w14:textId="77777777">
        <w:trPr>
          <w:trHeight w:val="436"/>
        </w:trPr>
        <w:tc>
          <w:tcPr>
            <w:tcW w:w="1131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5E6E4D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ABA5204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8E95FB0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C089C8E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INICIO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16AE792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FIN</w:t>
            </w:r>
          </w:p>
        </w:tc>
        <w:tc>
          <w:tcPr>
            <w:tcW w:w="438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2D42D323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7AAAC5F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</w:tr>
      <w:tr w:rsidR="005F1AE4" w14:paraId="2A6D770C" w14:textId="77777777">
        <w:trPr>
          <w:trHeight w:val="413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582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AMBROSSIA- CUSCO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7535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48F2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4BD2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06/2022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A44F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08/2024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4FA0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2 AÑOS Y 2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1A0A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06E7C960" w14:textId="77777777">
        <w:trPr>
          <w:trHeight w:val="419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04E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AMBROSSIA - TACNA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4BFA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6EEB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F096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04/2017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6CF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03/2020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F581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 xml:space="preserve"> 3 AÑOS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FD3BB1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721A7333" w14:textId="77777777">
        <w:trPr>
          <w:trHeight w:val="467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13B6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IESTP MONTFORT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EA8E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47B0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FC0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06/2013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E97C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12/2023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00A1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10 AÑOS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BFE60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43EABBFF" w14:textId="77777777">
        <w:trPr>
          <w:trHeight w:val="417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72EB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IDIOMAS UPT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AA43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C725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CB8E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03/2009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DCD4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08/2009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8D7B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6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E060B5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42DD0A9E" w14:textId="77777777">
        <w:trPr>
          <w:trHeight w:val="501"/>
        </w:trPr>
        <w:tc>
          <w:tcPr>
            <w:tcW w:w="11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3B00FA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CCPNA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A13A68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A7B7B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6FCD0B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09/2007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19CAAD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12/2008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814B14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 AÑO Y 3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2A1E66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34ED27E4" w14:textId="77777777" w:rsidR="005F1AE4" w:rsidRDefault="00876156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09201D2A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300B84BD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44F00E24" w14:textId="77777777" w:rsidR="005F1AE4" w:rsidRDefault="00876156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(*) Describa </w:t>
      </w:r>
      <w:r>
        <w:rPr>
          <w:rFonts w:ascii="Calibri" w:hAnsi="Calibri" w:cs="Calibri"/>
          <w:b/>
          <w:sz w:val="18"/>
          <w:szCs w:val="18"/>
          <w:u w:val="single"/>
        </w:rPr>
        <w:t>brevemente</w:t>
      </w:r>
      <w:r>
        <w:rPr>
          <w:rFonts w:ascii="Calibri" w:hAnsi="Calibri" w:cs="Calibri"/>
          <w:b/>
          <w:sz w:val="18"/>
          <w:szCs w:val="18"/>
        </w:rPr>
        <w:t xml:space="preserve"> las principales actividades o funciones realizadas </w:t>
      </w:r>
    </w:p>
    <w:p w14:paraId="485B5FDB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74793A29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9B91C6C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EXPERIENCIA ESPECIFICA (COMO DOCENTE)</w:t>
      </w:r>
    </w:p>
    <w:p w14:paraId="7D8439DE" w14:textId="77777777" w:rsidR="005F1AE4" w:rsidRDefault="00876156">
      <w:pPr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(Coloque la cantidad de años y meses acumulados de experiencia laboral específica)</w:t>
      </w:r>
    </w:p>
    <w:p w14:paraId="54ACE34C" w14:textId="77777777" w:rsidR="005F1AE4" w:rsidRDefault="005F1AE4">
      <w:pPr>
        <w:ind w:left="567"/>
        <w:jc w:val="both"/>
        <w:rPr>
          <w:rFonts w:ascii="Calibri" w:hAnsi="Calibri" w:cs="Calibri"/>
          <w:b/>
        </w:rPr>
      </w:pPr>
    </w:p>
    <w:tbl>
      <w:tblPr>
        <w:tblW w:w="7469" w:type="dxa"/>
        <w:tblInd w:w="1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891"/>
        <w:gridCol w:w="747"/>
        <w:gridCol w:w="831"/>
      </w:tblGrid>
      <w:tr w:rsidR="005F1AE4" w14:paraId="2DCE6603" w14:textId="77777777">
        <w:trPr>
          <w:trHeight w:val="365"/>
        </w:trPr>
        <w:tc>
          <w:tcPr>
            <w:tcW w:w="58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98B8F3" w14:textId="77777777" w:rsidR="005F1AE4" w:rsidRDefault="00876156">
            <w:pPr>
              <w:jc w:val="both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</w:rPr>
              <w:t>Tiempo total de la experiencia específica: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08FBE9B1" w14:textId="77777777" w:rsidR="005F1AE4" w:rsidRDefault="0087615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AÑOS</w:t>
            </w:r>
          </w:p>
        </w:tc>
        <w:tc>
          <w:tcPr>
            <w:tcW w:w="8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40F39B" w14:textId="77777777" w:rsidR="005F1AE4" w:rsidRDefault="0087615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MESES</w:t>
            </w:r>
          </w:p>
        </w:tc>
      </w:tr>
      <w:tr w:rsidR="005F1AE4" w14:paraId="5552FF3A" w14:textId="77777777">
        <w:trPr>
          <w:trHeight w:val="410"/>
        </w:trPr>
        <w:tc>
          <w:tcPr>
            <w:tcW w:w="58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2C5FB9" w14:textId="77777777" w:rsidR="005F1AE4" w:rsidRDefault="005F1AE4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5B6125DB" w14:textId="77777777" w:rsidR="005F1AE4" w:rsidRDefault="00876156">
            <w:pPr>
              <w:jc w:val="center"/>
              <w:rPr>
                <w:rFonts w:ascii="Calibri" w:hAnsi="Calibri" w:cs="Calibri"/>
                <w:b/>
                <w:u w:val="single"/>
                <w:lang w:val="es-PE"/>
              </w:rPr>
            </w:pPr>
            <w:r>
              <w:rPr>
                <w:rFonts w:ascii="Calibri" w:hAnsi="Calibri" w:cs="Calibri"/>
                <w:b/>
                <w:u w:val="single"/>
                <w:lang w:val="es-PE"/>
              </w:rPr>
              <w:t>18</w:t>
            </w:r>
          </w:p>
        </w:tc>
        <w:tc>
          <w:tcPr>
            <w:tcW w:w="8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F620BF" w14:textId="77777777" w:rsidR="005F1AE4" w:rsidRDefault="005F1AE4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6C16249E" w14:textId="77777777" w:rsidR="005F1AE4" w:rsidRDefault="005F1AE4">
      <w:pPr>
        <w:tabs>
          <w:tab w:val="left" w:pos="915"/>
        </w:tabs>
        <w:rPr>
          <w:rFonts w:ascii="Calibri" w:hAnsi="Calibri" w:cs="Calibri"/>
          <w:b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8"/>
        <w:gridCol w:w="1952"/>
        <w:gridCol w:w="1675"/>
        <w:gridCol w:w="971"/>
        <w:gridCol w:w="977"/>
        <w:gridCol w:w="971"/>
        <w:gridCol w:w="836"/>
      </w:tblGrid>
      <w:tr w:rsidR="005F1AE4" w14:paraId="3B5A13CD" w14:textId="77777777">
        <w:trPr>
          <w:trHeight w:val="389"/>
        </w:trPr>
        <w:tc>
          <w:tcPr>
            <w:tcW w:w="11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DD6EE"/>
            <w:vAlign w:val="center"/>
          </w:tcPr>
          <w:p w14:paraId="2887A55B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EMPRESA O INSTITUCION</w:t>
            </w:r>
          </w:p>
        </w:tc>
        <w:tc>
          <w:tcPr>
            <w:tcW w:w="1022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6DF5385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CARGO</w:t>
            </w:r>
          </w:p>
        </w:tc>
        <w:tc>
          <w:tcPr>
            <w:tcW w:w="877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70940FBF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FUNCIONES (*)</w:t>
            </w:r>
          </w:p>
        </w:tc>
        <w:tc>
          <w:tcPr>
            <w:tcW w:w="1021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7B2D0B18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DURACIÓN</w:t>
            </w:r>
          </w:p>
        </w:tc>
        <w:tc>
          <w:tcPr>
            <w:tcW w:w="509" w:type="pct"/>
            <w:vMerge w:val="restart"/>
            <w:tcBorders>
              <w:top w:val="double" w:sz="4" w:space="0" w:color="auto"/>
            </w:tcBorders>
            <w:shd w:val="clear" w:color="auto" w:fill="BDD6EE"/>
            <w:vAlign w:val="center"/>
          </w:tcPr>
          <w:p w14:paraId="0A0F898A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TIEMPO EN EL CARGO</w:t>
            </w:r>
          </w:p>
          <w:p w14:paraId="111C2351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2"/>
                <w:szCs w:val="12"/>
              </w:rPr>
              <w:t>(Años y Meses)</w:t>
            </w:r>
          </w:p>
        </w:tc>
        <w:tc>
          <w:tcPr>
            <w:tcW w:w="43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DD6EE"/>
            <w:vAlign w:val="center"/>
          </w:tcPr>
          <w:p w14:paraId="7F838608" w14:textId="77777777" w:rsidR="005F1AE4" w:rsidRDefault="005F1AE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14:paraId="73B9D62B" w14:textId="77777777" w:rsidR="005F1AE4" w:rsidRDefault="00876156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N°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Folio </w:t>
            </w:r>
            <w:r>
              <w:rPr>
                <w:rFonts w:ascii="Calibri" w:hAnsi="Calibri" w:cs="Calibri"/>
                <w:sz w:val="18"/>
                <w:szCs w:val="18"/>
                <w:shd w:val="clear" w:color="auto" w:fill="BDD6EE"/>
              </w:rPr>
              <w:t xml:space="preserve">sustento </w:t>
            </w:r>
          </w:p>
        </w:tc>
      </w:tr>
      <w:tr w:rsidR="005F1AE4" w14:paraId="3ACFD4A9" w14:textId="77777777">
        <w:trPr>
          <w:trHeight w:val="436"/>
        </w:trPr>
        <w:tc>
          <w:tcPr>
            <w:tcW w:w="1130" w:type="pct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B673C5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2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7840D4E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77" w:type="pct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FFF40C7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5E64EB28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INICIO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09E47B4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FIN</w:t>
            </w:r>
          </w:p>
        </w:tc>
        <w:tc>
          <w:tcPr>
            <w:tcW w:w="509" w:type="pct"/>
            <w:vMerge/>
            <w:tcBorders>
              <w:bottom w:val="single" w:sz="4" w:space="0" w:color="auto"/>
            </w:tcBorders>
            <w:shd w:val="clear" w:color="auto" w:fill="E2EFD9"/>
            <w:vAlign w:val="center"/>
          </w:tcPr>
          <w:p w14:paraId="3331ACFE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38" w:type="pct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3C655A2" w14:textId="77777777" w:rsidR="005F1AE4" w:rsidRDefault="005F1AE4">
            <w:pPr>
              <w:jc w:val="center"/>
              <w:rPr>
                <w:rFonts w:ascii="Calibri" w:hAnsi="Calibri" w:cs="Calibri"/>
              </w:rPr>
            </w:pPr>
          </w:p>
        </w:tc>
      </w:tr>
      <w:tr w:rsidR="005F1AE4" w14:paraId="3499BA8B" w14:textId="77777777">
        <w:trPr>
          <w:trHeight w:val="413"/>
        </w:trPr>
        <w:tc>
          <w:tcPr>
            <w:tcW w:w="1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22B2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AMBROSSIA- CUSCO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F58E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231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4A6F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06/2022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6F40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08/2024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A584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2 AÑOS Y 2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8ACC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431DB2C4" w14:textId="77777777">
        <w:trPr>
          <w:trHeight w:val="419"/>
        </w:trPr>
        <w:tc>
          <w:tcPr>
            <w:tcW w:w="1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553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AMBROSSIA - TACNA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67EE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C078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9F7A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04/2017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3AB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03/2020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161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 xml:space="preserve"> 3 AÑOS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88D9F0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66E89053" w14:textId="77777777">
        <w:trPr>
          <w:trHeight w:val="467"/>
        </w:trPr>
        <w:tc>
          <w:tcPr>
            <w:tcW w:w="1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63A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IESTP MONTFORT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64C9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3435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B025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06/2013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3B94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12/2023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892F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10 AÑOS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3C9F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7A54B789" w14:textId="77777777">
        <w:trPr>
          <w:trHeight w:val="417"/>
        </w:trPr>
        <w:tc>
          <w:tcPr>
            <w:tcW w:w="113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0F5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  <w:lang w:val="es-PE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IDIOMAS UPT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33B3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1273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AE01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03/2009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293D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08/2009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0EF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6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8DF09E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  <w:tr w:rsidR="005F1AE4" w14:paraId="46BF914A" w14:textId="77777777">
        <w:trPr>
          <w:trHeight w:val="501"/>
        </w:trPr>
        <w:tc>
          <w:tcPr>
            <w:tcW w:w="113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11F051" w14:textId="77777777" w:rsidR="005F1AE4" w:rsidRDefault="00876156">
            <w:pPr>
              <w:rPr>
                <w:rFonts w:ascii="Calibri" w:hAnsi="Calibri" w:cs="Calibri"/>
                <w:b/>
                <w:sz w:val="18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6"/>
                <w:lang w:val="es-PE"/>
              </w:rPr>
              <w:t>CCPNA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3D1C7C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DOCENTE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7A7858" w14:textId="77777777" w:rsidR="005F1AE4" w:rsidRDefault="00876156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DICTADO DE CLASES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67A3C1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09/2007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021083" w14:textId="77777777" w:rsidR="005F1AE4" w:rsidRDefault="00876156">
            <w:pPr>
              <w:jc w:val="center"/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12/2008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402C8F" w14:textId="77777777" w:rsidR="005F1AE4" w:rsidRDefault="00876156">
            <w:pPr>
              <w:rPr>
                <w:rFonts w:ascii="Calibri" w:hAnsi="Calibri" w:cs="Calibri"/>
                <w:sz w:val="18"/>
                <w:lang w:val="es-PE"/>
              </w:rPr>
            </w:pPr>
            <w:r>
              <w:rPr>
                <w:rFonts w:ascii="Calibri" w:hAnsi="Calibri" w:cs="Calibri"/>
                <w:sz w:val="18"/>
                <w:lang w:val="es-PE"/>
              </w:rPr>
              <w:t>1 AÑO Y 3 MESES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A41EB" w14:textId="77777777" w:rsidR="005F1AE4" w:rsidRDefault="005F1AE4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3E359136" w14:textId="77777777" w:rsidR="005F1AE4" w:rsidRDefault="00876156">
      <w:pPr>
        <w:jc w:val="both"/>
        <w:rPr>
          <w:rFonts w:cs="Arial"/>
          <w:color w:val="000000"/>
          <w:sz w:val="16"/>
          <w:szCs w:val="16"/>
        </w:rPr>
      </w:pPr>
      <w:r>
        <w:rPr>
          <w:rFonts w:ascii="Calibri" w:hAnsi="Calibri" w:cs="Calibri"/>
          <w:b/>
          <w:sz w:val="18"/>
          <w:szCs w:val="18"/>
        </w:rPr>
        <w:t>(Agregue más filas si fuera necesario)</w:t>
      </w:r>
    </w:p>
    <w:p w14:paraId="2810897A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1D76E464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75248659" w14:textId="77777777" w:rsidR="005F1AE4" w:rsidRDefault="00876156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(*) Describa </w:t>
      </w:r>
      <w:r>
        <w:rPr>
          <w:rFonts w:ascii="Calibri" w:hAnsi="Calibri" w:cs="Calibri"/>
          <w:b/>
          <w:sz w:val="18"/>
          <w:szCs w:val="18"/>
          <w:u w:val="single"/>
        </w:rPr>
        <w:t>brevemente</w:t>
      </w:r>
      <w:r>
        <w:rPr>
          <w:rFonts w:ascii="Calibri" w:hAnsi="Calibri" w:cs="Calibri"/>
          <w:b/>
          <w:sz w:val="18"/>
          <w:szCs w:val="18"/>
        </w:rPr>
        <w:t xml:space="preserve"> las principales actividades o funciones realizadas que acredite el cumplimiento de los requisitos</w:t>
      </w:r>
    </w:p>
    <w:p w14:paraId="1543031D" w14:textId="77777777" w:rsidR="005F1AE4" w:rsidRDefault="005F1AE4">
      <w:pPr>
        <w:jc w:val="both"/>
        <w:rPr>
          <w:rFonts w:ascii="Calibri" w:hAnsi="Calibri" w:cs="Calibri"/>
          <w:b/>
          <w:sz w:val="18"/>
          <w:szCs w:val="18"/>
        </w:rPr>
      </w:pPr>
    </w:p>
    <w:p w14:paraId="46DB2FE6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1C96584" w14:textId="77777777" w:rsidR="005F1AE4" w:rsidRDefault="00876156">
      <w:pPr>
        <w:numPr>
          <w:ilvl w:val="0"/>
          <w:numId w:val="1"/>
        </w:numPr>
        <w:ind w:left="567" w:hanging="567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REFERENCIAS LABORALES</w:t>
      </w:r>
    </w:p>
    <w:p w14:paraId="0648666D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91"/>
        <w:gridCol w:w="3127"/>
        <w:gridCol w:w="1634"/>
        <w:gridCol w:w="2627"/>
        <w:gridCol w:w="1628"/>
      </w:tblGrid>
      <w:tr w:rsidR="005F1AE4" w14:paraId="4ADBB68A" w14:textId="77777777">
        <w:trPr>
          <w:trHeight w:val="567"/>
        </w:trPr>
        <w:tc>
          <w:tcPr>
            <w:tcW w:w="326" w:type="pct"/>
            <w:shd w:val="clear" w:color="auto" w:fill="BDD6EE"/>
            <w:vAlign w:val="center"/>
          </w:tcPr>
          <w:p w14:paraId="228E2589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Nº</w:t>
            </w:r>
            <w:proofErr w:type="spellEnd"/>
          </w:p>
        </w:tc>
        <w:tc>
          <w:tcPr>
            <w:tcW w:w="1645" w:type="pct"/>
            <w:shd w:val="clear" w:color="auto" w:fill="BDD6EE"/>
            <w:vAlign w:val="center"/>
          </w:tcPr>
          <w:p w14:paraId="4242CC9D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NOMBRE DE LA ENTIDAD O EMPRESA</w:t>
            </w:r>
          </w:p>
        </w:tc>
        <w:tc>
          <w:tcPr>
            <w:tcW w:w="779" w:type="pct"/>
            <w:shd w:val="clear" w:color="auto" w:fill="BDD6EE"/>
            <w:vAlign w:val="center"/>
          </w:tcPr>
          <w:p w14:paraId="17B086B1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CARGO DE LA REFERENCIA</w:t>
            </w:r>
          </w:p>
        </w:tc>
        <w:tc>
          <w:tcPr>
            <w:tcW w:w="1385" w:type="pct"/>
            <w:shd w:val="clear" w:color="auto" w:fill="BDD6EE"/>
            <w:vAlign w:val="center"/>
          </w:tcPr>
          <w:p w14:paraId="6A2BFE1A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NOMBRE DEL CONTACTO</w:t>
            </w:r>
          </w:p>
        </w:tc>
        <w:tc>
          <w:tcPr>
            <w:tcW w:w="865" w:type="pct"/>
            <w:shd w:val="clear" w:color="auto" w:fill="BDD6EE"/>
            <w:vAlign w:val="center"/>
          </w:tcPr>
          <w:p w14:paraId="34C0286D" w14:textId="77777777" w:rsidR="005F1AE4" w:rsidRDefault="008761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s-MX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s-MX"/>
              </w:rPr>
              <w:t>TELÉFONOS</w:t>
            </w:r>
          </w:p>
        </w:tc>
      </w:tr>
      <w:tr w:rsidR="005F1AE4" w14:paraId="4889F07B" w14:textId="77777777">
        <w:trPr>
          <w:trHeight w:val="340"/>
        </w:trPr>
        <w:tc>
          <w:tcPr>
            <w:tcW w:w="326" w:type="pct"/>
            <w:vAlign w:val="center"/>
          </w:tcPr>
          <w:p w14:paraId="69F696E9" w14:textId="77777777" w:rsidR="005F1AE4" w:rsidRDefault="005F1AE4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1645" w:type="pct"/>
            <w:vAlign w:val="center"/>
          </w:tcPr>
          <w:p w14:paraId="34084D20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PE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>INSTITUTO AMBROSSIA</w:t>
            </w:r>
          </w:p>
        </w:tc>
        <w:tc>
          <w:tcPr>
            <w:tcW w:w="779" w:type="pct"/>
            <w:vAlign w:val="center"/>
          </w:tcPr>
          <w:p w14:paraId="3D838E5B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PE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 xml:space="preserve">ADMINISTRADOR </w:t>
            </w:r>
          </w:p>
        </w:tc>
        <w:tc>
          <w:tcPr>
            <w:tcW w:w="1385" w:type="pct"/>
            <w:vAlign w:val="center"/>
          </w:tcPr>
          <w:p w14:paraId="7AF908B4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>WILLIAMS VARGAS LUCANA</w:t>
            </w:r>
          </w:p>
        </w:tc>
        <w:tc>
          <w:tcPr>
            <w:tcW w:w="865" w:type="pct"/>
            <w:vAlign w:val="center"/>
          </w:tcPr>
          <w:p w14:paraId="3ECFE4D1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PE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>952264197</w:t>
            </w:r>
          </w:p>
        </w:tc>
      </w:tr>
      <w:tr w:rsidR="005F1AE4" w14:paraId="4EFCBCD7" w14:textId="77777777">
        <w:trPr>
          <w:trHeight w:val="340"/>
        </w:trPr>
        <w:tc>
          <w:tcPr>
            <w:tcW w:w="326" w:type="pct"/>
            <w:vAlign w:val="center"/>
          </w:tcPr>
          <w:p w14:paraId="6EDB6E41" w14:textId="77777777" w:rsidR="005F1AE4" w:rsidRDefault="005F1AE4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</w:p>
        </w:tc>
        <w:tc>
          <w:tcPr>
            <w:tcW w:w="1645" w:type="pct"/>
            <w:vAlign w:val="center"/>
          </w:tcPr>
          <w:p w14:paraId="7321B011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PE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>IESTP SAN LUIS MARÍA DE MONTORT</w:t>
            </w:r>
          </w:p>
        </w:tc>
        <w:tc>
          <w:tcPr>
            <w:tcW w:w="779" w:type="pct"/>
            <w:vAlign w:val="center"/>
          </w:tcPr>
          <w:p w14:paraId="6E6C7123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PE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 xml:space="preserve">DIRECTOR </w:t>
            </w:r>
          </w:p>
        </w:tc>
        <w:tc>
          <w:tcPr>
            <w:tcW w:w="1385" w:type="pct"/>
            <w:vAlign w:val="center"/>
          </w:tcPr>
          <w:p w14:paraId="513D3A62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MX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 xml:space="preserve">ELISEO </w:t>
            </w:r>
            <w:proofErr w:type="gramStart"/>
            <w:r>
              <w:rPr>
                <w:rFonts w:ascii="Calibri" w:hAnsi="Calibri" w:cs="Calibri"/>
                <w:sz w:val="20"/>
                <w:szCs w:val="18"/>
                <w:lang w:val="es-PE"/>
              </w:rPr>
              <w:t>RAFAEL  MAYTA</w:t>
            </w:r>
            <w:proofErr w:type="gramEnd"/>
          </w:p>
        </w:tc>
        <w:tc>
          <w:tcPr>
            <w:tcW w:w="865" w:type="pct"/>
            <w:vAlign w:val="center"/>
          </w:tcPr>
          <w:p w14:paraId="34F5A662" w14:textId="77777777" w:rsidR="005F1AE4" w:rsidRDefault="00876156">
            <w:pPr>
              <w:rPr>
                <w:rFonts w:ascii="Calibri" w:hAnsi="Calibri" w:cs="Calibri"/>
                <w:sz w:val="20"/>
                <w:szCs w:val="18"/>
                <w:lang w:val="es-PE"/>
              </w:rPr>
            </w:pPr>
            <w:r>
              <w:rPr>
                <w:rFonts w:ascii="Calibri" w:hAnsi="Calibri" w:cs="Calibri"/>
                <w:sz w:val="20"/>
                <w:szCs w:val="18"/>
                <w:lang w:val="es-PE"/>
              </w:rPr>
              <w:t>973212454</w:t>
            </w:r>
          </w:p>
        </w:tc>
      </w:tr>
    </w:tbl>
    <w:p w14:paraId="50E569A2" w14:textId="77777777" w:rsidR="005F1AE4" w:rsidRDefault="005F1AE4">
      <w:pPr>
        <w:jc w:val="both"/>
        <w:rPr>
          <w:rFonts w:ascii="Calibri" w:hAnsi="Calibri" w:cs="Calibri"/>
          <w:b/>
          <w:sz w:val="18"/>
          <w:szCs w:val="18"/>
        </w:rPr>
      </w:pPr>
    </w:p>
    <w:p w14:paraId="0C124A6A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34BD80D3" w14:textId="77777777" w:rsidR="005F1AE4" w:rsidRDefault="005F1AE4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650400F5" w14:textId="77777777" w:rsidR="005F1AE4" w:rsidRDefault="005F1AE4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</w:p>
    <w:p w14:paraId="65A59CD4" w14:textId="77777777" w:rsidR="005F1AE4" w:rsidRDefault="00876156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  <w:lang w:val="es-PE"/>
        </w:rPr>
        <w:t>TACNA, 16 DE JUNIO DEL 202</w:t>
      </w:r>
      <w:r w:rsidR="007B11B9">
        <w:rPr>
          <w:rFonts w:ascii="Calibri" w:hAnsi="Calibri" w:cs="Calibri"/>
          <w:color w:val="000000"/>
          <w:szCs w:val="22"/>
          <w:lang w:val="es-PE"/>
        </w:rPr>
        <w:t>5</w:t>
      </w:r>
    </w:p>
    <w:p w14:paraId="1D7E6B73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tbl>
      <w:tblPr>
        <w:tblpPr w:leftFromText="141" w:rightFromText="141" w:vertAnchor="text" w:horzAnchor="page" w:tblpX="8751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5F1AE4" w14:paraId="3D4BF043" w14:textId="77777777">
        <w:trPr>
          <w:trHeight w:val="1691"/>
        </w:trPr>
        <w:tc>
          <w:tcPr>
            <w:tcW w:w="1346" w:type="dxa"/>
          </w:tcPr>
          <w:p w14:paraId="15ECECFA" w14:textId="77777777" w:rsidR="005F1AE4" w:rsidRDefault="007A2143">
            <w:pPr>
              <w:rPr>
                <w:rFonts w:cs="Arial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81E549" wp14:editId="08460900">
                  <wp:simplePos x="0" y="0"/>
                  <wp:positionH relativeFrom="margin">
                    <wp:posOffset>68580</wp:posOffset>
                  </wp:positionH>
                  <wp:positionV relativeFrom="paragraph">
                    <wp:posOffset>10795</wp:posOffset>
                  </wp:positionV>
                  <wp:extent cx="561975" cy="913552"/>
                  <wp:effectExtent l="0" t="0" r="0" b="127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4" t="51484" r="58123" b="13022"/>
                          <a:stretch/>
                        </pic:blipFill>
                        <pic:spPr bwMode="auto">
                          <a:xfrm>
                            <a:off x="0" y="0"/>
                            <a:ext cx="561975" cy="913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54D1215" w14:textId="77777777" w:rsidR="005F1AE4" w:rsidRDefault="00876156">
      <w:pPr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</w:p>
    <w:p w14:paraId="18BB7E02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BDDC60D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3603CAD2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4A88BBEC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7A9E1A35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1E605C6A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71C61D68" w14:textId="77777777" w:rsidR="005F1AE4" w:rsidRDefault="007A2143">
      <w:pPr>
        <w:jc w:val="both"/>
        <w:rPr>
          <w:rFonts w:cs="Arial"/>
          <w:color w:val="00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1D3F2A3" wp14:editId="3B0FFC15">
            <wp:simplePos x="0" y="0"/>
            <wp:positionH relativeFrom="margin">
              <wp:posOffset>2357120</wp:posOffset>
            </wp:positionH>
            <wp:positionV relativeFrom="paragraph">
              <wp:posOffset>13970</wp:posOffset>
            </wp:positionV>
            <wp:extent cx="1285875" cy="55689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" t="56619" r="8624" b="14544"/>
                    <a:stretch/>
                  </pic:blipFill>
                  <pic:spPr bwMode="auto">
                    <a:xfrm>
                      <a:off x="0" y="0"/>
                      <a:ext cx="12858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302E2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9728BB7" w14:textId="77777777" w:rsidR="005F1AE4" w:rsidRDefault="005F1AE4">
      <w:pPr>
        <w:jc w:val="both"/>
        <w:rPr>
          <w:rFonts w:cs="Arial"/>
          <w:color w:val="000000"/>
          <w:sz w:val="16"/>
          <w:szCs w:val="16"/>
        </w:rPr>
      </w:pPr>
    </w:p>
    <w:p w14:paraId="6A66CFBB" w14:textId="77777777" w:rsidR="005F1AE4" w:rsidRDefault="00876156">
      <w:pPr>
        <w:jc w:val="both"/>
        <w:rPr>
          <w:rFonts w:cs="Arial"/>
          <w:b/>
          <w:color w:val="000000"/>
          <w:sz w:val="16"/>
          <w:szCs w:val="16"/>
        </w:rPr>
      </w:pP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color w:val="000000"/>
          <w:sz w:val="16"/>
          <w:szCs w:val="16"/>
        </w:rPr>
        <w:tab/>
      </w:r>
      <w:r>
        <w:rPr>
          <w:rFonts w:cs="Arial"/>
          <w:b/>
          <w:color w:val="000000"/>
          <w:sz w:val="16"/>
          <w:szCs w:val="16"/>
        </w:rPr>
        <w:t xml:space="preserve">       Huella Digital</w:t>
      </w:r>
    </w:p>
    <w:p w14:paraId="053C3A7D" w14:textId="77777777" w:rsidR="005F1AE4" w:rsidRDefault="00876156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>_____</w:t>
      </w:r>
      <w:r w:rsidR="007B11B9">
        <w:rPr>
          <w:rFonts w:ascii="Calibri" w:hAnsi="Calibri" w:cs="Calibri"/>
          <w:b/>
          <w:color w:val="000000"/>
          <w:sz w:val="18"/>
        </w:rPr>
        <w:t>________________________</w:t>
      </w:r>
    </w:p>
    <w:p w14:paraId="729C830E" w14:textId="77777777" w:rsidR="007B11B9" w:rsidRDefault="007B11B9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sz w:val="18"/>
          <w:lang w:val="es-PE"/>
        </w:rPr>
        <w:t xml:space="preserve">SOTO </w:t>
      </w:r>
      <w:proofErr w:type="spellStart"/>
      <w:r>
        <w:rPr>
          <w:rFonts w:ascii="Calibri" w:hAnsi="Calibri" w:cs="Calibri"/>
          <w:b/>
          <w:sz w:val="18"/>
          <w:lang w:val="es-PE"/>
        </w:rPr>
        <w:t>SOTO</w:t>
      </w:r>
      <w:proofErr w:type="spellEnd"/>
      <w:r>
        <w:rPr>
          <w:rFonts w:ascii="Calibri" w:hAnsi="Calibri" w:cs="Calibri"/>
          <w:b/>
          <w:sz w:val="18"/>
          <w:lang w:val="es-PE"/>
        </w:rPr>
        <w:t xml:space="preserve"> BEATRIZ MARCELA</w:t>
      </w:r>
      <w:r>
        <w:rPr>
          <w:rFonts w:ascii="Calibri" w:hAnsi="Calibri" w:cs="Calibri"/>
          <w:b/>
          <w:color w:val="000000"/>
          <w:sz w:val="18"/>
        </w:rPr>
        <w:t xml:space="preserve"> </w:t>
      </w:r>
    </w:p>
    <w:p w14:paraId="795CB262" w14:textId="77777777" w:rsidR="005F1AE4" w:rsidRDefault="00876156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 xml:space="preserve">DNI </w:t>
      </w:r>
      <w:proofErr w:type="spellStart"/>
      <w:r>
        <w:rPr>
          <w:rFonts w:ascii="Calibri" w:hAnsi="Calibri" w:cs="Calibri"/>
          <w:b/>
          <w:color w:val="000000"/>
          <w:sz w:val="18"/>
        </w:rPr>
        <w:t>N°</w:t>
      </w:r>
      <w:proofErr w:type="spellEnd"/>
      <w:r w:rsidR="007B11B9">
        <w:rPr>
          <w:rFonts w:ascii="Calibri" w:hAnsi="Calibri" w:cs="Calibri"/>
          <w:b/>
          <w:color w:val="000000"/>
          <w:sz w:val="18"/>
        </w:rPr>
        <w:t xml:space="preserve"> </w:t>
      </w:r>
      <w:r w:rsidR="007B11B9">
        <w:rPr>
          <w:rFonts w:ascii="Calibri" w:hAnsi="Calibri" w:cs="Calibri"/>
          <w:b/>
          <w:sz w:val="18"/>
          <w:lang w:val="es-PE"/>
        </w:rPr>
        <w:t>4051555</w:t>
      </w:r>
    </w:p>
    <w:p w14:paraId="74345501" w14:textId="77777777" w:rsidR="005F1AE4" w:rsidRDefault="005F1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</w:p>
    <w:p w14:paraId="16AE0DDD" w14:textId="77777777" w:rsidR="005F1AE4" w:rsidRDefault="005F1AE4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18"/>
        </w:rPr>
      </w:pPr>
    </w:p>
    <w:p w14:paraId="2E568C90" w14:textId="77777777" w:rsidR="007B11B9" w:rsidRDefault="0087615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18"/>
        </w:rPr>
      </w:pPr>
      <w:r>
        <w:rPr>
          <w:rFonts w:ascii="Calibri" w:hAnsi="Calibri" w:cs="Calibri"/>
          <w:b/>
          <w:color w:val="000000"/>
          <w:sz w:val="18"/>
        </w:rPr>
        <w:t xml:space="preserve">La información contenida, tiene carácter declaración jurada según la Ley </w:t>
      </w:r>
      <w:proofErr w:type="spellStart"/>
      <w:r>
        <w:rPr>
          <w:rFonts w:ascii="Calibri" w:hAnsi="Calibri" w:cs="Calibri"/>
          <w:b/>
          <w:color w:val="000000"/>
          <w:sz w:val="18"/>
        </w:rPr>
        <w:t>N°</w:t>
      </w:r>
      <w:proofErr w:type="spellEnd"/>
      <w:r>
        <w:rPr>
          <w:rFonts w:ascii="Calibri" w:hAnsi="Calibri" w:cs="Calibri"/>
          <w:b/>
          <w:color w:val="000000"/>
          <w:sz w:val="18"/>
        </w:rPr>
        <w:t xml:space="preserve"> 27444. Ley de Procedimientos administrativos.</w:t>
      </w:r>
    </w:p>
    <w:sectPr w:rsidR="007B11B9">
      <w:headerReference w:type="default" r:id="rId13"/>
      <w:footerReference w:type="default" r:id="rId14"/>
      <w:pgSz w:w="11906" w:h="16838"/>
      <w:pgMar w:top="1020" w:right="851" w:bottom="851" w:left="1418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F85CA" w14:textId="77777777" w:rsidR="00876156" w:rsidRDefault="00876156">
      <w:r>
        <w:separator/>
      </w:r>
    </w:p>
  </w:endnote>
  <w:endnote w:type="continuationSeparator" w:id="0">
    <w:p w14:paraId="1CD654DC" w14:textId="77777777" w:rsidR="00876156" w:rsidRDefault="0087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00" w:firstRow="0" w:lastRow="0" w:firstColumn="0" w:lastColumn="0" w:noHBand="0" w:noVBand="0"/>
    </w:tblPr>
    <w:tblGrid>
      <w:gridCol w:w="999"/>
      <w:gridCol w:w="8638"/>
    </w:tblGrid>
    <w:tr w:rsidR="005F1AE4" w14:paraId="140C8C27" w14:textId="77777777">
      <w:tc>
        <w:tcPr>
          <w:tcW w:w="918" w:type="dxa"/>
        </w:tcPr>
        <w:p w14:paraId="681FE80E" w14:textId="77777777" w:rsidR="005F1AE4" w:rsidRDefault="00876156">
          <w:pPr>
            <w:pStyle w:val="Piedepgina"/>
            <w:jc w:val="right"/>
            <w:rPr>
              <w:rFonts w:ascii="Arial Unicode MS" w:eastAsia="Arial Unicode MS" w:hAnsi="Arial Unicode MS" w:cs="Arial Unicode MS"/>
              <w:b/>
              <w:color w:val="4F81BD"/>
              <w:sz w:val="18"/>
              <w:szCs w:val="32"/>
            </w:rPr>
          </w:pPr>
          <w:r>
            <w:rPr>
              <w:rFonts w:ascii="Arial Unicode MS" w:eastAsia="Arial Unicode MS" w:hAnsi="Arial Unicode MS" w:cs="Arial Unicode MS"/>
              <w:sz w:val="18"/>
            </w:rPr>
            <w:fldChar w:fldCharType="begin"/>
          </w:r>
          <w:r>
            <w:rPr>
              <w:rFonts w:ascii="Arial Unicode MS" w:eastAsia="Arial Unicode MS" w:hAnsi="Arial Unicode MS" w:cs="Arial Unicode MS"/>
              <w:sz w:val="18"/>
            </w:rPr>
            <w:instrText xml:space="preserve"> PAGE   \* MERGEFORMAT </w:instrText>
          </w:r>
          <w:r>
            <w:rPr>
              <w:rFonts w:ascii="Arial Unicode MS" w:eastAsia="Arial Unicode MS" w:hAnsi="Arial Unicode MS" w:cs="Arial Unicode MS"/>
              <w:sz w:val="18"/>
            </w:rPr>
            <w:fldChar w:fldCharType="separate"/>
          </w:r>
          <w:r>
            <w:rPr>
              <w:rFonts w:ascii="Arial Unicode MS" w:eastAsia="Arial Unicode MS" w:hAnsi="Arial Unicode MS" w:cs="Arial Unicode MS"/>
              <w:b/>
              <w:color w:val="4F81BD"/>
              <w:sz w:val="18"/>
              <w:szCs w:val="32"/>
              <w:lang w:val="es-PE" w:eastAsia="es-PE"/>
            </w:rPr>
            <w:t>3</w:t>
          </w:r>
          <w:r>
            <w:rPr>
              <w:rFonts w:ascii="Arial Unicode MS" w:eastAsia="Arial Unicode MS" w:hAnsi="Arial Unicode MS" w:cs="Arial Unicode MS"/>
              <w:sz w:val="18"/>
            </w:rPr>
            <w:fldChar w:fldCharType="end"/>
          </w:r>
        </w:p>
      </w:tc>
      <w:tc>
        <w:tcPr>
          <w:tcW w:w="7938" w:type="dxa"/>
        </w:tcPr>
        <w:p w14:paraId="2B165D78" w14:textId="77777777" w:rsidR="005F1AE4" w:rsidRDefault="005F1AE4">
          <w:pPr>
            <w:pStyle w:val="Piedepgina"/>
            <w:rPr>
              <w:rFonts w:ascii="Arial Unicode MS" w:eastAsia="Arial Unicode MS" w:hAnsi="Arial Unicode MS" w:cs="Arial Unicode MS"/>
              <w:sz w:val="18"/>
            </w:rPr>
          </w:pPr>
        </w:p>
      </w:tc>
    </w:tr>
  </w:tbl>
  <w:p w14:paraId="4069798D" w14:textId="77777777" w:rsidR="005F1AE4" w:rsidRDefault="005F1A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0D2B" w14:textId="77777777" w:rsidR="00876156" w:rsidRDefault="00876156">
      <w:r>
        <w:separator/>
      </w:r>
    </w:p>
  </w:footnote>
  <w:footnote w:type="continuationSeparator" w:id="0">
    <w:p w14:paraId="454A0FA0" w14:textId="77777777" w:rsidR="00876156" w:rsidRDefault="0087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E53F" w14:textId="77777777" w:rsidR="005F1AE4" w:rsidRDefault="007B11B9">
    <w:pPr>
      <w:pStyle w:val="Encabezado"/>
      <w:tabs>
        <w:tab w:val="clear" w:pos="8504"/>
        <w:tab w:val="right" w:pos="9637"/>
      </w:tabs>
      <w:rPr>
        <w:i/>
        <w:color w:val="3B383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730A49" wp14:editId="0E5E6099">
              <wp:simplePos x="0" y="0"/>
              <wp:positionH relativeFrom="column">
                <wp:posOffset>-33655</wp:posOffset>
              </wp:positionH>
              <wp:positionV relativeFrom="paragraph">
                <wp:posOffset>539750</wp:posOffset>
              </wp:positionV>
              <wp:extent cx="6181725" cy="0"/>
              <wp:effectExtent l="9525" t="15875" r="9525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172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7470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CF8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5pt;margin-top:42.5pt;width:486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" strokecolor="#747070" strokeweight="1.5pt"/>
          </w:pict>
        </mc:Fallback>
      </mc:AlternateContent>
    </w:r>
    <w:r w:rsidR="00876156">
      <w:rPr>
        <w:lang w:val="es-MX" w:eastAsia="es-MX"/>
      </w:rPr>
      <w:t xml:space="preserve">                      </w:t>
    </w:r>
    <w:r w:rsidR="00876156">
      <w:rPr>
        <w:lang w:val="es-MX" w:eastAsia="es-MX"/>
      </w:rPr>
      <w:tab/>
    </w:r>
    <w:r w:rsidR="00876156">
      <w:rPr>
        <w:lang w:val="es-MX" w:eastAsia="es-MX"/>
      </w:rPr>
      <w:tab/>
    </w:r>
    <w:r w:rsidR="00876156">
      <w:rPr>
        <w:color w:val="AEAAAA"/>
        <w:lang w:val="es-MX" w:eastAsia="es-MX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14E4C"/>
    <w:multiLevelType w:val="multilevel"/>
    <w:tmpl w:val="6FE14E4C"/>
    <w:lvl w:ilvl="0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729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B9"/>
    <w:rsid w:val="00001022"/>
    <w:rsid w:val="0000127D"/>
    <w:rsid w:val="0000303F"/>
    <w:rsid w:val="00003C3A"/>
    <w:rsid w:val="00004991"/>
    <w:rsid w:val="00004F1D"/>
    <w:rsid w:val="00006BE9"/>
    <w:rsid w:val="00007205"/>
    <w:rsid w:val="00007FB2"/>
    <w:rsid w:val="000109DA"/>
    <w:rsid w:val="00010FFB"/>
    <w:rsid w:val="00011991"/>
    <w:rsid w:val="00017C6D"/>
    <w:rsid w:val="00022F82"/>
    <w:rsid w:val="000231AA"/>
    <w:rsid w:val="000243FE"/>
    <w:rsid w:val="00024489"/>
    <w:rsid w:val="00024590"/>
    <w:rsid w:val="00024A8A"/>
    <w:rsid w:val="00025C31"/>
    <w:rsid w:val="00027A54"/>
    <w:rsid w:val="000328D1"/>
    <w:rsid w:val="000343FA"/>
    <w:rsid w:val="00034FBA"/>
    <w:rsid w:val="00035E64"/>
    <w:rsid w:val="00036C82"/>
    <w:rsid w:val="000426B2"/>
    <w:rsid w:val="000457FE"/>
    <w:rsid w:val="00047AC5"/>
    <w:rsid w:val="00047F42"/>
    <w:rsid w:val="0005028F"/>
    <w:rsid w:val="000511FB"/>
    <w:rsid w:val="00057F9E"/>
    <w:rsid w:val="00060162"/>
    <w:rsid w:val="000614ED"/>
    <w:rsid w:val="000617D8"/>
    <w:rsid w:val="00061A8F"/>
    <w:rsid w:val="00061D48"/>
    <w:rsid w:val="00062B49"/>
    <w:rsid w:val="00063A6B"/>
    <w:rsid w:val="0006581E"/>
    <w:rsid w:val="00066BF9"/>
    <w:rsid w:val="00067591"/>
    <w:rsid w:val="000729FA"/>
    <w:rsid w:val="000777B6"/>
    <w:rsid w:val="00077976"/>
    <w:rsid w:val="00084563"/>
    <w:rsid w:val="000868E5"/>
    <w:rsid w:val="00087214"/>
    <w:rsid w:val="00091D60"/>
    <w:rsid w:val="00092387"/>
    <w:rsid w:val="00092BAF"/>
    <w:rsid w:val="00093C9F"/>
    <w:rsid w:val="000941C6"/>
    <w:rsid w:val="00094DA6"/>
    <w:rsid w:val="000A4337"/>
    <w:rsid w:val="000A5F11"/>
    <w:rsid w:val="000A6CC5"/>
    <w:rsid w:val="000B00B9"/>
    <w:rsid w:val="000B123E"/>
    <w:rsid w:val="000B1D54"/>
    <w:rsid w:val="000B27D1"/>
    <w:rsid w:val="000B30DE"/>
    <w:rsid w:val="000B33CC"/>
    <w:rsid w:val="000B518B"/>
    <w:rsid w:val="000B54FD"/>
    <w:rsid w:val="000B5978"/>
    <w:rsid w:val="000B722E"/>
    <w:rsid w:val="000B779A"/>
    <w:rsid w:val="000C0097"/>
    <w:rsid w:val="000C0414"/>
    <w:rsid w:val="000C08CA"/>
    <w:rsid w:val="000C0B1A"/>
    <w:rsid w:val="000C1B4F"/>
    <w:rsid w:val="000C24C5"/>
    <w:rsid w:val="000C5F58"/>
    <w:rsid w:val="000C6DBD"/>
    <w:rsid w:val="000C7045"/>
    <w:rsid w:val="000D0B74"/>
    <w:rsid w:val="000D1C57"/>
    <w:rsid w:val="000D6191"/>
    <w:rsid w:val="000D67A4"/>
    <w:rsid w:val="000D7233"/>
    <w:rsid w:val="000D7AA4"/>
    <w:rsid w:val="000E105B"/>
    <w:rsid w:val="000E47F6"/>
    <w:rsid w:val="000E5B0F"/>
    <w:rsid w:val="000E6522"/>
    <w:rsid w:val="000E6759"/>
    <w:rsid w:val="000E6999"/>
    <w:rsid w:val="000E6AF4"/>
    <w:rsid w:val="000F2E42"/>
    <w:rsid w:val="000F3EC1"/>
    <w:rsid w:val="000F41F6"/>
    <w:rsid w:val="001007A4"/>
    <w:rsid w:val="00100E74"/>
    <w:rsid w:val="00100EA0"/>
    <w:rsid w:val="00101A03"/>
    <w:rsid w:val="0010254B"/>
    <w:rsid w:val="00102DEC"/>
    <w:rsid w:val="00103904"/>
    <w:rsid w:val="001047DC"/>
    <w:rsid w:val="0010796E"/>
    <w:rsid w:val="00112691"/>
    <w:rsid w:val="00112B7F"/>
    <w:rsid w:val="00112E7B"/>
    <w:rsid w:val="00112F1D"/>
    <w:rsid w:val="00113D65"/>
    <w:rsid w:val="0011537D"/>
    <w:rsid w:val="00122926"/>
    <w:rsid w:val="00125131"/>
    <w:rsid w:val="00125168"/>
    <w:rsid w:val="00125C11"/>
    <w:rsid w:val="0013041D"/>
    <w:rsid w:val="001320B4"/>
    <w:rsid w:val="00132CC0"/>
    <w:rsid w:val="00134A33"/>
    <w:rsid w:val="00134A6A"/>
    <w:rsid w:val="001355AA"/>
    <w:rsid w:val="00135E8B"/>
    <w:rsid w:val="00137E33"/>
    <w:rsid w:val="00137E46"/>
    <w:rsid w:val="00140A8B"/>
    <w:rsid w:val="00141818"/>
    <w:rsid w:val="00143372"/>
    <w:rsid w:val="00143728"/>
    <w:rsid w:val="00144220"/>
    <w:rsid w:val="00144783"/>
    <w:rsid w:val="00145798"/>
    <w:rsid w:val="00147753"/>
    <w:rsid w:val="00151CEA"/>
    <w:rsid w:val="0015442F"/>
    <w:rsid w:val="00155583"/>
    <w:rsid w:val="00156C98"/>
    <w:rsid w:val="001617B3"/>
    <w:rsid w:val="00161B2C"/>
    <w:rsid w:val="00163638"/>
    <w:rsid w:val="001644D3"/>
    <w:rsid w:val="00164E8C"/>
    <w:rsid w:val="00167A70"/>
    <w:rsid w:val="001700A7"/>
    <w:rsid w:val="00170AD3"/>
    <w:rsid w:val="00170EEB"/>
    <w:rsid w:val="00171FB1"/>
    <w:rsid w:val="001746E8"/>
    <w:rsid w:val="00174FAF"/>
    <w:rsid w:val="00175E50"/>
    <w:rsid w:val="00177A61"/>
    <w:rsid w:val="00182E92"/>
    <w:rsid w:val="00184AA3"/>
    <w:rsid w:val="00185663"/>
    <w:rsid w:val="00190065"/>
    <w:rsid w:val="00190806"/>
    <w:rsid w:val="001925CF"/>
    <w:rsid w:val="00195EB5"/>
    <w:rsid w:val="001964EC"/>
    <w:rsid w:val="001973B4"/>
    <w:rsid w:val="001A0FCC"/>
    <w:rsid w:val="001A27A9"/>
    <w:rsid w:val="001A55DE"/>
    <w:rsid w:val="001B01BE"/>
    <w:rsid w:val="001B2717"/>
    <w:rsid w:val="001B53BC"/>
    <w:rsid w:val="001B57D4"/>
    <w:rsid w:val="001B5B8C"/>
    <w:rsid w:val="001B6EB7"/>
    <w:rsid w:val="001B7E63"/>
    <w:rsid w:val="001C04DF"/>
    <w:rsid w:val="001C09AC"/>
    <w:rsid w:val="001C5D99"/>
    <w:rsid w:val="001C6196"/>
    <w:rsid w:val="001C6802"/>
    <w:rsid w:val="001C746D"/>
    <w:rsid w:val="001D191C"/>
    <w:rsid w:val="001D1BDE"/>
    <w:rsid w:val="001D300E"/>
    <w:rsid w:val="001D3C28"/>
    <w:rsid w:val="001D589A"/>
    <w:rsid w:val="001D60CC"/>
    <w:rsid w:val="001D750E"/>
    <w:rsid w:val="001D7817"/>
    <w:rsid w:val="001E0802"/>
    <w:rsid w:val="001E21D3"/>
    <w:rsid w:val="001E235B"/>
    <w:rsid w:val="001E2464"/>
    <w:rsid w:val="001E2953"/>
    <w:rsid w:val="001E2DED"/>
    <w:rsid w:val="001E365F"/>
    <w:rsid w:val="001E528B"/>
    <w:rsid w:val="001E52F1"/>
    <w:rsid w:val="001E69C1"/>
    <w:rsid w:val="001E743D"/>
    <w:rsid w:val="001F0C64"/>
    <w:rsid w:val="001F1852"/>
    <w:rsid w:val="001F2E2F"/>
    <w:rsid w:val="001F2EAB"/>
    <w:rsid w:val="001F3027"/>
    <w:rsid w:val="001F3D98"/>
    <w:rsid w:val="001F66FB"/>
    <w:rsid w:val="00201209"/>
    <w:rsid w:val="002028D4"/>
    <w:rsid w:val="0020362A"/>
    <w:rsid w:val="00203C41"/>
    <w:rsid w:val="00211A25"/>
    <w:rsid w:val="00211F81"/>
    <w:rsid w:val="00215E01"/>
    <w:rsid w:val="002208E1"/>
    <w:rsid w:val="00223BC4"/>
    <w:rsid w:val="00225701"/>
    <w:rsid w:val="00225946"/>
    <w:rsid w:val="00225DD0"/>
    <w:rsid w:val="00225E62"/>
    <w:rsid w:val="0022648A"/>
    <w:rsid w:val="00227352"/>
    <w:rsid w:val="002309E1"/>
    <w:rsid w:val="00233483"/>
    <w:rsid w:val="00234894"/>
    <w:rsid w:val="002373E8"/>
    <w:rsid w:val="00237703"/>
    <w:rsid w:val="002403E9"/>
    <w:rsid w:val="002405A2"/>
    <w:rsid w:val="00241D97"/>
    <w:rsid w:val="00241E4A"/>
    <w:rsid w:val="00244E69"/>
    <w:rsid w:val="00245623"/>
    <w:rsid w:val="00245C93"/>
    <w:rsid w:val="00245F8A"/>
    <w:rsid w:val="00246810"/>
    <w:rsid w:val="00246F43"/>
    <w:rsid w:val="002474DC"/>
    <w:rsid w:val="00247A6E"/>
    <w:rsid w:val="00250053"/>
    <w:rsid w:val="002514DD"/>
    <w:rsid w:val="00251CCF"/>
    <w:rsid w:val="00253040"/>
    <w:rsid w:val="00253CD1"/>
    <w:rsid w:val="00254973"/>
    <w:rsid w:val="00260B99"/>
    <w:rsid w:val="00261B4B"/>
    <w:rsid w:val="00264CAC"/>
    <w:rsid w:val="00266288"/>
    <w:rsid w:val="00266A32"/>
    <w:rsid w:val="00270987"/>
    <w:rsid w:val="00271570"/>
    <w:rsid w:val="00271A20"/>
    <w:rsid w:val="00277CCD"/>
    <w:rsid w:val="0028181C"/>
    <w:rsid w:val="002829DC"/>
    <w:rsid w:val="00283DDC"/>
    <w:rsid w:val="00287FD2"/>
    <w:rsid w:val="0029167D"/>
    <w:rsid w:val="00291DA2"/>
    <w:rsid w:val="00293999"/>
    <w:rsid w:val="002948EE"/>
    <w:rsid w:val="00295F9E"/>
    <w:rsid w:val="00297F3B"/>
    <w:rsid w:val="002A0053"/>
    <w:rsid w:val="002A29C5"/>
    <w:rsid w:val="002A4594"/>
    <w:rsid w:val="002A4BAC"/>
    <w:rsid w:val="002A4FBB"/>
    <w:rsid w:val="002B04AE"/>
    <w:rsid w:val="002B28AC"/>
    <w:rsid w:val="002B4469"/>
    <w:rsid w:val="002C072B"/>
    <w:rsid w:val="002C240F"/>
    <w:rsid w:val="002C5CDA"/>
    <w:rsid w:val="002C7D68"/>
    <w:rsid w:val="002C7D7C"/>
    <w:rsid w:val="002D2589"/>
    <w:rsid w:val="002D2E6F"/>
    <w:rsid w:val="002D3798"/>
    <w:rsid w:val="002D3A7D"/>
    <w:rsid w:val="002D5718"/>
    <w:rsid w:val="002D575A"/>
    <w:rsid w:val="002D7012"/>
    <w:rsid w:val="002E0CB4"/>
    <w:rsid w:val="002E3C6C"/>
    <w:rsid w:val="002E4251"/>
    <w:rsid w:val="002E74A2"/>
    <w:rsid w:val="002F3B81"/>
    <w:rsid w:val="002F4090"/>
    <w:rsid w:val="002F446F"/>
    <w:rsid w:val="002F4D53"/>
    <w:rsid w:val="002F7AF2"/>
    <w:rsid w:val="0030186E"/>
    <w:rsid w:val="00303C52"/>
    <w:rsid w:val="00305E1E"/>
    <w:rsid w:val="00310948"/>
    <w:rsid w:val="00312014"/>
    <w:rsid w:val="003123C6"/>
    <w:rsid w:val="003127F8"/>
    <w:rsid w:val="00314291"/>
    <w:rsid w:val="00315977"/>
    <w:rsid w:val="003167F1"/>
    <w:rsid w:val="00316CE6"/>
    <w:rsid w:val="0031766B"/>
    <w:rsid w:val="003177A5"/>
    <w:rsid w:val="0032093E"/>
    <w:rsid w:val="00322CB0"/>
    <w:rsid w:val="003236DD"/>
    <w:rsid w:val="00324A88"/>
    <w:rsid w:val="00324B49"/>
    <w:rsid w:val="0032530C"/>
    <w:rsid w:val="00325F12"/>
    <w:rsid w:val="00327884"/>
    <w:rsid w:val="00327C01"/>
    <w:rsid w:val="00327D0E"/>
    <w:rsid w:val="0033148E"/>
    <w:rsid w:val="003315E1"/>
    <w:rsid w:val="00331BF3"/>
    <w:rsid w:val="003329F6"/>
    <w:rsid w:val="00334B4B"/>
    <w:rsid w:val="003355BD"/>
    <w:rsid w:val="00343270"/>
    <w:rsid w:val="00347578"/>
    <w:rsid w:val="00360429"/>
    <w:rsid w:val="00360A29"/>
    <w:rsid w:val="00360D86"/>
    <w:rsid w:val="00362B88"/>
    <w:rsid w:val="00363A4A"/>
    <w:rsid w:val="00364A40"/>
    <w:rsid w:val="00364A99"/>
    <w:rsid w:val="00365C07"/>
    <w:rsid w:val="003700A5"/>
    <w:rsid w:val="0037093B"/>
    <w:rsid w:val="003725E8"/>
    <w:rsid w:val="003737C3"/>
    <w:rsid w:val="00373DE9"/>
    <w:rsid w:val="003742E0"/>
    <w:rsid w:val="0037439C"/>
    <w:rsid w:val="003802F7"/>
    <w:rsid w:val="00383271"/>
    <w:rsid w:val="003847C3"/>
    <w:rsid w:val="00384D93"/>
    <w:rsid w:val="00386CD3"/>
    <w:rsid w:val="00393292"/>
    <w:rsid w:val="00393A87"/>
    <w:rsid w:val="003957AD"/>
    <w:rsid w:val="0039678F"/>
    <w:rsid w:val="0039715B"/>
    <w:rsid w:val="00397E2F"/>
    <w:rsid w:val="003A23F1"/>
    <w:rsid w:val="003A452E"/>
    <w:rsid w:val="003A53D2"/>
    <w:rsid w:val="003A612E"/>
    <w:rsid w:val="003B15E2"/>
    <w:rsid w:val="003B1D81"/>
    <w:rsid w:val="003B20DC"/>
    <w:rsid w:val="003B27C2"/>
    <w:rsid w:val="003B3E22"/>
    <w:rsid w:val="003B4984"/>
    <w:rsid w:val="003B57B4"/>
    <w:rsid w:val="003B70F9"/>
    <w:rsid w:val="003C0F7D"/>
    <w:rsid w:val="003C1078"/>
    <w:rsid w:val="003C1769"/>
    <w:rsid w:val="003C20CC"/>
    <w:rsid w:val="003C222E"/>
    <w:rsid w:val="003C32D1"/>
    <w:rsid w:val="003C38AA"/>
    <w:rsid w:val="003C4A6B"/>
    <w:rsid w:val="003C5516"/>
    <w:rsid w:val="003C5960"/>
    <w:rsid w:val="003C65F2"/>
    <w:rsid w:val="003C6779"/>
    <w:rsid w:val="003D29FB"/>
    <w:rsid w:val="003D4A22"/>
    <w:rsid w:val="003D5DA0"/>
    <w:rsid w:val="003D6B0C"/>
    <w:rsid w:val="003D75E3"/>
    <w:rsid w:val="003E0DFD"/>
    <w:rsid w:val="003E2477"/>
    <w:rsid w:val="003E2A72"/>
    <w:rsid w:val="003E3EE5"/>
    <w:rsid w:val="003E546F"/>
    <w:rsid w:val="003E5553"/>
    <w:rsid w:val="003F0334"/>
    <w:rsid w:val="003F29DA"/>
    <w:rsid w:val="003F4B44"/>
    <w:rsid w:val="003F571F"/>
    <w:rsid w:val="003F5AAD"/>
    <w:rsid w:val="003F7A8D"/>
    <w:rsid w:val="0040193B"/>
    <w:rsid w:val="0040393C"/>
    <w:rsid w:val="00403D49"/>
    <w:rsid w:val="004043A0"/>
    <w:rsid w:val="00406C9A"/>
    <w:rsid w:val="00407128"/>
    <w:rsid w:val="0040787E"/>
    <w:rsid w:val="00412491"/>
    <w:rsid w:val="0041363A"/>
    <w:rsid w:val="00414EC4"/>
    <w:rsid w:val="0041647A"/>
    <w:rsid w:val="00420A94"/>
    <w:rsid w:val="00420F15"/>
    <w:rsid w:val="00421011"/>
    <w:rsid w:val="0042333D"/>
    <w:rsid w:val="00427693"/>
    <w:rsid w:val="004301EA"/>
    <w:rsid w:val="004335E6"/>
    <w:rsid w:val="00433EA8"/>
    <w:rsid w:val="004347FA"/>
    <w:rsid w:val="00434AF7"/>
    <w:rsid w:val="00435215"/>
    <w:rsid w:val="00435844"/>
    <w:rsid w:val="00444034"/>
    <w:rsid w:val="0044584A"/>
    <w:rsid w:val="004458C1"/>
    <w:rsid w:val="00446892"/>
    <w:rsid w:val="00450B21"/>
    <w:rsid w:val="00450CB8"/>
    <w:rsid w:val="00451188"/>
    <w:rsid w:val="004522C9"/>
    <w:rsid w:val="00454152"/>
    <w:rsid w:val="00456F54"/>
    <w:rsid w:val="00457141"/>
    <w:rsid w:val="00460980"/>
    <w:rsid w:val="00461707"/>
    <w:rsid w:val="00465182"/>
    <w:rsid w:val="00466868"/>
    <w:rsid w:val="00466FA5"/>
    <w:rsid w:val="00471392"/>
    <w:rsid w:val="00471B9E"/>
    <w:rsid w:val="00472305"/>
    <w:rsid w:val="00472986"/>
    <w:rsid w:val="00474363"/>
    <w:rsid w:val="00474C72"/>
    <w:rsid w:val="004751C6"/>
    <w:rsid w:val="004752DB"/>
    <w:rsid w:val="00477A3B"/>
    <w:rsid w:val="00477CCE"/>
    <w:rsid w:val="004804BC"/>
    <w:rsid w:val="00481149"/>
    <w:rsid w:val="00482178"/>
    <w:rsid w:val="0048272F"/>
    <w:rsid w:val="00482E77"/>
    <w:rsid w:val="004853E6"/>
    <w:rsid w:val="00485851"/>
    <w:rsid w:val="00487D98"/>
    <w:rsid w:val="00491DD8"/>
    <w:rsid w:val="004929AA"/>
    <w:rsid w:val="00493375"/>
    <w:rsid w:val="004938FB"/>
    <w:rsid w:val="0049518B"/>
    <w:rsid w:val="004957B1"/>
    <w:rsid w:val="004A0A71"/>
    <w:rsid w:val="004A1296"/>
    <w:rsid w:val="004A185A"/>
    <w:rsid w:val="004A26C4"/>
    <w:rsid w:val="004A48D5"/>
    <w:rsid w:val="004A4DFE"/>
    <w:rsid w:val="004A5AA4"/>
    <w:rsid w:val="004A62C2"/>
    <w:rsid w:val="004A66B0"/>
    <w:rsid w:val="004A7DFA"/>
    <w:rsid w:val="004B0A32"/>
    <w:rsid w:val="004B27AE"/>
    <w:rsid w:val="004B40C2"/>
    <w:rsid w:val="004B5BE6"/>
    <w:rsid w:val="004B733E"/>
    <w:rsid w:val="004C011E"/>
    <w:rsid w:val="004C1079"/>
    <w:rsid w:val="004C4222"/>
    <w:rsid w:val="004C4227"/>
    <w:rsid w:val="004C6191"/>
    <w:rsid w:val="004C75E8"/>
    <w:rsid w:val="004C7D90"/>
    <w:rsid w:val="004D1884"/>
    <w:rsid w:val="004D4048"/>
    <w:rsid w:val="004D43E7"/>
    <w:rsid w:val="004D5421"/>
    <w:rsid w:val="004D5F0C"/>
    <w:rsid w:val="004D5FA6"/>
    <w:rsid w:val="004D61EA"/>
    <w:rsid w:val="004D649E"/>
    <w:rsid w:val="004D6F10"/>
    <w:rsid w:val="004E04E0"/>
    <w:rsid w:val="004E1F4B"/>
    <w:rsid w:val="004E2CE6"/>
    <w:rsid w:val="004E2F01"/>
    <w:rsid w:val="004E4B22"/>
    <w:rsid w:val="004E4B49"/>
    <w:rsid w:val="004E5EA6"/>
    <w:rsid w:val="004E766E"/>
    <w:rsid w:val="004F1D4D"/>
    <w:rsid w:val="004F1FF4"/>
    <w:rsid w:val="004F45C0"/>
    <w:rsid w:val="004F4D9A"/>
    <w:rsid w:val="004F7BE5"/>
    <w:rsid w:val="00500E89"/>
    <w:rsid w:val="00505140"/>
    <w:rsid w:val="00511B68"/>
    <w:rsid w:val="005125C7"/>
    <w:rsid w:val="005127AB"/>
    <w:rsid w:val="00514AFB"/>
    <w:rsid w:val="00514CC9"/>
    <w:rsid w:val="0052202A"/>
    <w:rsid w:val="0052510B"/>
    <w:rsid w:val="005259A3"/>
    <w:rsid w:val="00526835"/>
    <w:rsid w:val="00527A67"/>
    <w:rsid w:val="00527B77"/>
    <w:rsid w:val="00531668"/>
    <w:rsid w:val="0053180C"/>
    <w:rsid w:val="00532A6B"/>
    <w:rsid w:val="0053329C"/>
    <w:rsid w:val="00533C96"/>
    <w:rsid w:val="005355C3"/>
    <w:rsid w:val="005360B9"/>
    <w:rsid w:val="005408F4"/>
    <w:rsid w:val="00540D51"/>
    <w:rsid w:val="005419C1"/>
    <w:rsid w:val="00550BFC"/>
    <w:rsid w:val="00553110"/>
    <w:rsid w:val="00553372"/>
    <w:rsid w:val="00554B87"/>
    <w:rsid w:val="005554BB"/>
    <w:rsid w:val="00556873"/>
    <w:rsid w:val="00556B97"/>
    <w:rsid w:val="0056126C"/>
    <w:rsid w:val="00561596"/>
    <w:rsid w:val="00561A7C"/>
    <w:rsid w:val="005665DB"/>
    <w:rsid w:val="0057081B"/>
    <w:rsid w:val="005751E2"/>
    <w:rsid w:val="00575DCE"/>
    <w:rsid w:val="0057682D"/>
    <w:rsid w:val="00577BDA"/>
    <w:rsid w:val="0058246B"/>
    <w:rsid w:val="00584ED0"/>
    <w:rsid w:val="00585575"/>
    <w:rsid w:val="00585C14"/>
    <w:rsid w:val="005868BF"/>
    <w:rsid w:val="0059165B"/>
    <w:rsid w:val="00591A41"/>
    <w:rsid w:val="00592B43"/>
    <w:rsid w:val="00595EFB"/>
    <w:rsid w:val="00596ACE"/>
    <w:rsid w:val="00597290"/>
    <w:rsid w:val="005A0A02"/>
    <w:rsid w:val="005A270F"/>
    <w:rsid w:val="005A4611"/>
    <w:rsid w:val="005A5663"/>
    <w:rsid w:val="005A5AC9"/>
    <w:rsid w:val="005B202B"/>
    <w:rsid w:val="005B38EB"/>
    <w:rsid w:val="005C3F52"/>
    <w:rsid w:val="005C48AE"/>
    <w:rsid w:val="005C774F"/>
    <w:rsid w:val="005D162E"/>
    <w:rsid w:val="005D4B60"/>
    <w:rsid w:val="005D681F"/>
    <w:rsid w:val="005E17DB"/>
    <w:rsid w:val="005E1F58"/>
    <w:rsid w:val="005E21E2"/>
    <w:rsid w:val="005E272A"/>
    <w:rsid w:val="005E3373"/>
    <w:rsid w:val="005E4D56"/>
    <w:rsid w:val="005E5E51"/>
    <w:rsid w:val="005E7D53"/>
    <w:rsid w:val="005F08AE"/>
    <w:rsid w:val="005F0933"/>
    <w:rsid w:val="005F1AE4"/>
    <w:rsid w:val="005F4C06"/>
    <w:rsid w:val="005F63E8"/>
    <w:rsid w:val="00600588"/>
    <w:rsid w:val="006056D2"/>
    <w:rsid w:val="00606D85"/>
    <w:rsid w:val="006104C8"/>
    <w:rsid w:val="0061135C"/>
    <w:rsid w:val="00611AB5"/>
    <w:rsid w:val="00611E7E"/>
    <w:rsid w:val="00611EC2"/>
    <w:rsid w:val="0061227A"/>
    <w:rsid w:val="0061280F"/>
    <w:rsid w:val="00614413"/>
    <w:rsid w:val="00614761"/>
    <w:rsid w:val="00615469"/>
    <w:rsid w:val="00615A0F"/>
    <w:rsid w:val="00616852"/>
    <w:rsid w:val="006216F4"/>
    <w:rsid w:val="00621A2E"/>
    <w:rsid w:val="00623C5A"/>
    <w:rsid w:val="006249DA"/>
    <w:rsid w:val="00627CCB"/>
    <w:rsid w:val="00631D0B"/>
    <w:rsid w:val="0063488B"/>
    <w:rsid w:val="00634BAE"/>
    <w:rsid w:val="00635B57"/>
    <w:rsid w:val="00640621"/>
    <w:rsid w:val="006426AC"/>
    <w:rsid w:val="00642B5D"/>
    <w:rsid w:val="00642FCD"/>
    <w:rsid w:val="00646567"/>
    <w:rsid w:val="00647AAE"/>
    <w:rsid w:val="00650248"/>
    <w:rsid w:val="006526AF"/>
    <w:rsid w:val="00653EC7"/>
    <w:rsid w:val="00654E4B"/>
    <w:rsid w:val="00656676"/>
    <w:rsid w:val="006603C8"/>
    <w:rsid w:val="006609E3"/>
    <w:rsid w:val="0066365D"/>
    <w:rsid w:val="006646F5"/>
    <w:rsid w:val="00664A79"/>
    <w:rsid w:val="00665FF4"/>
    <w:rsid w:val="00667181"/>
    <w:rsid w:val="00670621"/>
    <w:rsid w:val="0067082A"/>
    <w:rsid w:val="006719F5"/>
    <w:rsid w:val="00671C4E"/>
    <w:rsid w:val="0067430C"/>
    <w:rsid w:val="006745AB"/>
    <w:rsid w:val="0068091E"/>
    <w:rsid w:val="0068114C"/>
    <w:rsid w:val="006812E6"/>
    <w:rsid w:val="006829AF"/>
    <w:rsid w:val="006848F0"/>
    <w:rsid w:val="006870C2"/>
    <w:rsid w:val="006874CF"/>
    <w:rsid w:val="00687F9C"/>
    <w:rsid w:val="00690170"/>
    <w:rsid w:val="00691EE8"/>
    <w:rsid w:val="006A07C6"/>
    <w:rsid w:val="006A0BFA"/>
    <w:rsid w:val="006A5091"/>
    <w:rsid w:val="006A7922"/>
    <w:rsid w:val="006B15E6"/>
    <w:rsid w:val="006B40F0"/>
    <w:rsid w:val="006B4A68"/>
    <w:rsid w:val="006B6B8C"/>
    <w:rsid w:val="006B7904"/>
    <w:rsid w:val="006C4E4B"/>
    <w:rsid w:val="006C56E8"/>
    <w:rsid w:val="006C6665"/>
    <w:rsid w:val="006C70A0"/>
    <w:rsid w:val="006D1586"/>
    <w:rsid w:val="006D22CB"/>
    <w:rsid w:val="006D3D4D"/>
    <w:rsid w:val="006D4062"/>
    <w:rsid w:val="006D4DFA"/>
    <w:rsid w:val="006D7173"/>
    <w:rsid w:val="006D7E97"/>
    <w:rsid w:val="006E125C"/>
    <w:rsid w:val="006E3281"/>
    <w:rsid w:val="006E3422"/>
    <w:rsid w:val="006E3E81"/>
    <w:rsid w:val="006E5765"/>
    <w:rsid w:val="006F16A9"/>
    <w:rsid w:val="006F5490"/>
    <w:rsid w:val="006F5C45"/>
    <w:rsid w:val="006F74CB"/>
    <w:rsid w:val="006F7B64"/>
    <w:rsid w:val="006F7CF0"/>
    <w:rsid w:val="007025FD"/>
    <w:rsid w:val="00702947"/>
    <w:rsid w:val="00702E8B"/>
    <w:rsid w:val="00703510"/>
    <w:rsid w:val="007035D5"/>
    <w:rsid w:val="00703D9E"/>
    <w:rsid w:val="00704339"/>
    <w:rsid w:val="00704E95"/>
    <w:rsid w:val="00706973"/>
    <w:rsid w:val="00707036"/>
    <w:rsid w:val="00711801"/>
    <w:rsid w:val="00711C26"/>
    <w:rsid w:val="007124B4"/>
    <w:rsid w:val="00712967"/>
    <w:rsid w:val="00712B4D"/>
    <w:rsid w:val="007143C0"/>
    <w:rsid w:val="0071692B"/>
    <w:rsid w:val="00717ABC"/>
    <w:rsid w:val="00722662"/>
    <w:rsid w:val="00722DD4"/>
    <w:rsid w:val="00723E32"/>
    <w:rsid w:val="00725265"/>
    <w:rsid w:val="0072740D"/>
    <w:rsid w:val="007275C0"/>
    <w:rsid w:val="00727DE0"/>
    <w:rsid w:val="007321E9"/>
    <w:rsid w:val="00732858"/>
    <w:rsid w:val="00734B97"/>
    <w:rsid w:val="0073783E"/>
    <w:rsid w:val="007416E2"/>
    <w:rsid w:val="00742410"/>
    <w:rsid w:val="007442A6"/>
    <w:rsid w:val="007443AF"/>
    <w:rsid w:val="00744CAE"/>
    <w:rsid w:val="00744CC0"/>
    <w:rsid w:val="00745215"/>
    <w:rsid w:val="00746F5F"/>
    <w:rsid w:val="0074709F"/>
    <w:rsid w:val="00747ABF"/>
    <w:rsid w:val="00750457"/>
    <w:rsid w:val="00750BBD"/>
    <w:rsid w:val="00751842"/>
    <w:rsid w:val="0075263E"/>
    <w:rsid w:val="007554C0"/>
    <w:rsid w:val="007557E2"/>
    <w:rsid w:val="007567CC"/>
    <w:rsid w:val="0076097A"/>
    <w:rsid w:val="007627E3"/>
    <w:rsid w:val="007638E0"/>
    <w:rsid w:val="00763CE3"/>
    <w:rsid w:val="007642F6"/>
    <w:rsid w:val="00766259"/>
    <w:rsid w:val="00766383"/>
    <w:rsid w:val="00767EAB"/>
    <w:rsid w:val="00772FF0"/>
    <w:rsid w:val="00773E61"/>
    <w:rsid w:val="00781848"/>
    <w:rsid w:val="00782719"/>
    <w:rsid w:val="00784943"/>
    <w:rsid w:val="00786D51"/>
    <w:rsid w:val="00790778"/>
    <w:rsid w:val="0079160F"/>
    <w:rsid w:val="00791B7A"/>
    <w:rsid w:val="00791D2E"/>
    <w:rsid w:val="00792574"/>
    <w:rsid w:val="0079348C"/>
    <w:rsid w:val="00793FE0"/>
    <w:rsid w:val="0079464A"/>
    <w:rsid w:val="00794880"/>
    <w:rsid w:val="00794E2C"/>
    <w:rsid w:val="00795DB9"/>
    <w:rsid w:val="007A0003"/>
    <w:rsid w:val="007A03B6"/>
    <w:rsid w:val="007A11A6"/>
    <w:rsid w:val="007A2143"/>
    <w:rsid w:val="007A3CCC"/>
    <w:rsid w:val="007A6E6C"/>
    <w:rsid w:val="007A7162"/>
    <w:rsid w:val="007A7A4C"/>
    <w:rsid w:val="007B0554"/>
    <w:rsid w:val="007B0E5D"/>
    <w:rsid w:val="007B105C"/>
    <w:rsid w:val="007B11B9"/>
    <w:rsid w:val="007B1F82"/>
    <w:rsid w:val="007B2B82"/>
    <w:rsid w:val="007B71D4"/>
    <w:rsid w:val="007B7777"/>
    <w:rsid w:val="007C132D"/>
    <w:rsid w:val="007C20F8"/>
    <w:rsid w:val="007C2156"/>
    <w:rsid w:val="007C2D25"/>
    <w:rsid w:val="007C6D59"/>
    <w:rsid w:val="007C7461"/>
    <w:rsid w:val="007D08D4"/>
    <w:rsid w:val="007D160E"/>
    <w:rsid w:val="007D2995"/>
    <w:rsid w:val="007D738D"/>
    <w:rsid w:val="007E0485"/>
    <w:rsid w:val="007E103B"/>
    <w:rsid w:val="007E1859"/>
    <w:rsid w:val="007E1CDA"/>
    <w:rsid w:val="007E1DD7"/>
    <w:rsid w:val="007E3619"/>
    <w:rsid w:val="007E4BDE"/>
    <w:rsid w:val="007E6B77"/>
    <w:rsid w:val="007F1AFF"/>
    <w:rsid w:val="007F1C3F"/>
    <w:rsid w:val="007F2938"/>
    <w:rsid w:val="007F2F7B"/>
    <w:rsid w:val="007F3B9B"/>
    <w:rsid w:val="007F4A35"/>
    <w:rsid w:val="007F54B0"/>
    <w:rsid w:val="007F65E3"/>
    <w:rsid w:val="007F7D57"/>
    <w:rsid w:val="00803153"/>
    <w:rsid w:val="008036A1"/>
    <w:rsid w:val="0080483A"/>
    <w:rsid w:val="00805921"/>
    <w:rsid w:val="00805A13"/>
    <w:rsid w:val="008119FE"/>
    <w:rsid w:val="00811A6D"/>
    <w:rsid w:val="008124C6"/>
    <w:rsid w:val="00812E10"/>
    <w:rsid w:val="00813668"/>
    <w:rsid w:val="008146EA"/>
    <w:rsid w:val="0081472A"/>
    <w:rsid w:val="00816015"/>
    <w:rsid w:val="008170D4"/>
    <w:rsid w:val="008173B1"/>
    <w:rsid w:val="00817426"/>
    <w:rsid w:val="008177CA"/>
    <w:rsid w:val="0082252A"/>
    <w:rsid w:val="008234F2"/>
    <w:rsid w:val="00826314"/>
    <w:rsid w:val="008313F1"/>
    <w:rsid w:val="008336AF"/>
    <w:rsid w:val="00834C4B"/>
    <w:rsid w:val="00836AA4"/>
    <w:rsid w:val="008410E4"/>
    <w:rsid w:val="0084211B"/>
    <w:rsid w:val="00844632"/>
    <w:rsid w:val="008458D6"/>
    <w:rsid w:val="00847F2F"/>
    <w:rsid w:val="00847FB5"/>
    <w:rsid w:val="008520F1"/>
    <w:rsid w:val="00852743"/>
    <w:rsid w:val="00853A2B"/>
    <w:rsid w:val="00854A31"/>
    <w:rsid w:val="00856D9C"/>
    <w:rsid w:val="008579DA"/>
    <w:rsid w:val="008579DD"/>
    <w:rsid w:val="008606DF"/>
    <w:rsid w:val="00860D76"/>
    <w:rsid w:val="00860D9C"/>
    <w:rsid w:val="0086230C"/>
    <w:rsid w:val="00862DAE"/>
    <w:rsid w:val="00865CF8"/>
    <w:rsid w:val="00870D0B"/>
    <w:rsid w:val="00871B64"/>
    <w:rsid w:val="00872A05"/>
    <w:rsid w:val="00872A11"/>
    <w:rsid w:val="00873C04"/>
    <w:rsid w:val="00874168"/>
    <w:rsid w:val="00875508"/>
    <w:rsid w:val="00876156"/>
    <w:rsid w:val="008763FA"/>
    <w:rsid w:val="0088018E"/>
    <w:rsid w:val="008807D8"/>
    <w:rsid w:val="00881E4E"/>
    <w:rsid w:val="00890632"/>
    <w:rsid w:val="00892811"/>
    <w:rsid w:val="00894514"/>
    <w:rsid w:val="008A3565"/>
    <w:rsid w:val="008A62E6"/>
    <w:rsid w:val="008A7DA3"/>
    <w:rsid w:val="008B0435"/>
    <w:rsid w:val="008B049C"/>
    <w:rsid w:val="008B1C27"/>
    <w:rsid w:val="008B2391"/>
    <w:rsid w:val="008B4C25"/>
    <w:rsid w:val="008B4E9F"/>
    <w:rsid w:val="008B5170"/>
    <w:rsid w:val="008B56B0"/>
    <w:rsid w:val="008B7854"/>
    <w:rsid w:val="008C0FC9"/>
    <w:rsid w:val="008C1929"/>
    <w:rsid w:val="008C21AC"/>
    <w:rsid w:val="008C2E12"/>
    <w:rsid w:val="008C34D3"/>
    <w:rsid w:val="008C3D12"/>
    <w:rsid w:val="008C66E1"/>
    <w:rsid w:val="008C6914"/>
    <w:rsid w:val="008C6E13"/>
    <w:rsid w:val="008C7A03"/>
    <w:rsid w:val="008D150B"/>
    <w:rsid w:val="008D2805"/>
    <w:rsid w:val="008D39EC"/>
    <w:rsid w:val="008D5B2D"/>
    <w:rsid w:val="008D65C3"/>
    <w:rsid w:val="008E14C4"/>
    <w:rsid w:val="008E36EC"/>
    <w:rsid w:val="008E40CD"/>
    <w:rsid w:val="008E6287"/>
    <w:rsid w:val="008E62C7"/>
    <w:rsid w:val="008E7FF6"/>
    <w:rsid w:val="008F0CB8"/>
    <w:rsid w:val="008F2520"/>
    <w:rsid w:val="008F2697"/>
    <w:rsid w:val="008F5CBC"/>
    <w:rsid w:val="008F6ADC"/>
    <w:rsid w:val="00900638"/>
    <w:rsid w:val="009013A7"/>
    <w:rsid w:val="00902777"/>
    <w:rsid w:val="00903806"/>
    <w:rsid w:val="009049D3"/>
    <w:rsid w:val="009058BD"/>
    <w:rsid w:val="00905CDD"/>
    <w:rsid w:val="00907077"/>
    <w:rsid w:val="00907C97"/>
    <w:rsid w:val="00907F19"/>
    <w:rsid w:val="00910E0C"/>
    <w:rsid w:val="00911C67"/>
    <w:rsid w:val="0091294E"/>
    <w:rsid w:val="0091392A"/>
    <w:rsid w:val="00917011"/>
    <w:rsid w:val="00917429"/>
    <w:rsid w:val="00917C0A"/>
    <w:rsid w:val="00924E82"/>
    <w:rsid w:val="0092551C"/>
    <w:rsid w:val="00933708"/>
    <w:rsid w:val="00935F55"/>
    <w:rsid w:val="009361CE"/>
    <w:rsid w:val="00941599"/>
    <w:rsid w:val="00941B3E"/>
    <w:rsid w:val="009422CA"/>
    <w:rsid w:val="00943D8B"/>
    <w:rsid w:val="00947022"/>
    <w:rsid w:val="00950FEB"/>
    <w:rsid w:val="009516B7"/>
    <w:rsid w:val="00952399"/>
    <w:rsid w:val="009524F0"/>
    <w:rsid w:val="009526B8"/>
    <w:rsid w:val="00954E6D"/>
    <w:rsid w:val="0095540C"/>
    <w:rsid w:val="009556E5"/>
    <w:rsid w:val="0095780A"/>
    <w:rsid w:val="00957CF3"/>
    <w:rsid w:val="00960201"/>
    <w:rsid w:val="00963018"/>
    <w:rsid w:val="00963A0D"/>
    <w:rsid w:val="00964194"/>
    <w:rsid w:val="00964CF9"/>
    <w:rsid w:val="00964EB0"/>
    <w:rsid w:val="00966571"/>
    <w:rsid w:val="0097373B"/>
    <w:rsid w:val="009756B7"/>
    <w:rsid w:val="00976038"/>
    <w:rsid w:val="009808EB"/>
    <w:rsid w:val="0098261D"/>
    <w:rsid w:val="0098480F"/>
    <w:rsid w:val="00990DB9"/>
    <w:rsid w:val="00990ED8"/>
    <w:rsid w:val="009958EE"/>
    <w:rsid w:val="009967A7"/>
    <w:rsid w:val="00996DA6"/>
    <w:rsid w:val="00997CCE"/>
    <w:rsid w:val="00997FB4"/>
    <w:rsid w:val="009A036D"/>
    <w:rsid w:val="009A0C48"/>
    <w:rsid w:val="009A1011"/>
    <w:rsid w:val="009A1766"/>
    <w:rsid w:val="009A5B1F"/>
    <w:rsid w:val="009A7B74"/>
    <w:rsid w:val="009A7D43"/>
    <w:rsid w:val="009B07CA"/>
    <w:rsid w:val="009B1288"/>
    <w:rsid w:val="009B2107"/>
    <w:rsid w:val="009B2E31"/>
    <w:rsid w:val="009B3634"/>
    <w:rsid w:val="009B3E24"/>
    <w:rsid w:val="009B4A5A"/>
    <w:rsid w:val="009B51C0"/>
    <w:rsid w:val="009B7304"/>
    <w:rsid w:val="009B746F"/>
    <w:rsid w:val="009B7B27"/>
    <w:rsid w:val="009C16A1"/>
    <w:rsid w:val="009C1CDB"/>
    <w:rsid w:val="009C1D48"/>
    <w:rsid w:val="009C4406"/>
    <w:rsid w:val="009C6485"/>
    <w:rsid w:val="009C68F6"/>
    <w:rsid w:val="009D1266"/>
    <w:rsid w:val="009D520B"/>
    <w:rsid w:val="009D6606"/>
    <w:rsid w:val="009D67E3"/>
    <w:rsid w:val="009E19F5"/>
    <w:rsid w:val="009E275E"/>
    <w:rsid w:val="009E2C02"/>
    <w:rsid w:val="009E3306"/>
    <w:rsid w:val="009E470B"/>
    <w:rsid w:val="009E5DF0"/>
    <w:rsid w:val="009E61F8"/>
    <w:rsid w:val="009E6EF3"/>
    <w:rsid w:val="009F096F"/>
    <w:rsid w:val="009F0C91"/>
    <w:rsid w:val="009F135A"/>
    <w:rsid w:val="009F26C1"/>
    <w:rsid w:val="009F58D4"/>
    <w:rsid w:val="009F5FB2"/>
    <w:rsid w:val="00A00BEE"/>
    <w:rsid w:val="00A01953"/>
    <w:rsid w:val="00A02302"/>
    <w:rsid w:val="00A037A4"/>
    <w:rsid w:val="00A05D7F"/>
    <w:rsid w:val="00A112F3"/>
    <w:rsid w:val="00A11315"/>
    <w:rsid w:val="00A14C27"/>
    <w:rsid w:val="00A1524E"/>
    <w:rsid w:val="00A15388"/>
    <w:rsid w:val="00A16920"/>
    <w:rsid w:val="00A17063"/>
    <w:rsid w:val="00A20DDF"/>
    <w:rsid w:val="00A244D8"/>
    <w:rsid w:val="00A24AC4"/>
    <w:rsid w:val="00A24AFC"/>
    <w:rsid w:val="00A31516"/>
    <w:rsid w:val="00A31C25"/>
    <w:rsid w:val="00A3276B"/>
    <w:rsid w:val="00A335F6"/>
    <w:rsid w:val="00A34394"/>
    <w:rsid w:val="00A36858"/>
    <w:rsid w:val="00A36C03"/>
    <w:rsid w:val="00A41334"/>
    <w:rsid w:val="00A41627"/>
    <w:rsid w:val="00A4475F"/>
    <w:rsid w:val="00A463A8"/>
    <w:rsid w:val="00A50D30"/>
    <w:rsid w:val="00A52C65"/>
    <w:rsid w:val="00A52FE1"/>
    <w:rsid w:val="00A53821"/>
    <w:rsid w:val="00A53AB4"/>
    <w:rsid w:val="00A53D7F"/>
    <w:rsid w:val="00A5584D"/>
    <w:rsid w:val="00A56577"/>
    <w:rsid w:val="00A57007"/>
    <w:rsid w:val="00A576DA"/>
    <w:rsid w:val="00A57F0E"/>
    <w:rsid w:val="00A61078"/>
    <w:rsid w:val="00A6112C"/>
    <w:rsid w:val="00A6361B"/>
    <w:rsid w:val="00A6378F"/>
    <w:rsid w:val="00A65C17"/>
    <w:rsid w:val="00A72C10"/>
    <w:rsid w:val="00A74B8A"/>
    <w:rsid w:val="00A756C6"/>
    <w:rsid w:val="00A769D4"/>
    <w:rsid w:val="00A779F8"/>
    <w:rsid w:val="00A80419"/>
    <w:rsid w:val="00A80600"/>
    <w:rsid w:val="00A81B23"/>
    <w:rsid w:val="00A82394"/>
    <w:rsid w:val="00A831AD"/>
    <w:rsid w:val="00A84308"/>
    <w:rsid w:val="00A85406"/>
    <w:rsid w:val="00A859B8"/>
    <w:rsid w:val="00A87B05"/>
    <w:rsid w:val="00A87BDD"/>
    <w:rsid w:val="00A90BBC"/>
    <w:rsid w:val="00A9216E"/>
    <w:rsid w:val="00A92793"/>
    <w:rsid w:val="00A95F3B"/>
    <w:rsid w:val="00A9614A"/>
    <w:rsid w:val="00A97819"/>
    <w:rsid w:val="00A97BE3"/>
    <w:rsid w:val="00AA2B29"/>
    <w:rsid w:val="00AA31EF"/>
    <w:rsid w:val="00AA4D27"/>
    <w:rsid w:val="00AA516D"/>
    <w:rsid w:val="00AA52C2"/>
    <w:rsid w:val="00AA5623"/>
    <w:rsid w:val="00AA5701"/>
    <w:rsid w:val="00AA57EB"/>
    <w:rsid w:val="00AA7DA8"/>
    <w:rsid w:val="00AB1BCC"/>
    <w:rsid w:val="00AB3FA6"/>
    <w:rsid w:val="00AB4BE7"/>
    <w:rsid w:val="00AB5020"/>
    <w:rsid w:val="00AC0A25"/>
    <w:rsid w:val="00AC10D8"/>
    <w:rsid w:val="00AC1823"/>
    <w:rsid w:val="00AC2ABF"/>
    <w:rsid w:val="00AC2EC1"/>
    <w:rsid w:val="00AC2EFC"/>
    <w:rsid w:val="00AC3923"/>
    <w:rsid w:val="00AC5D09"/>
    <w:rsid w:val="00AC788B"/>
    <w:rsid w:val="00AD1106"/>
    <w:rsid w:val="00AD3976"/>
    <w:rsid w:val="00AD4B2F"/>
    <w:rsid w:val="00AD4D05"/>
    <w:rsid w:val="00AD5DBA"/>
    <w:rsid w:val="00AE0127"/>
    <w:rsid w:val="00AE22F6"/>
    <w:rsid w:val="00AE343D"/>
    <w:rsid w:val="00AE36F8"/>
    <w:rsid w:val="00AE3C9E"/>
    <w:rsid w:val="00AE6C97"/>
    <w:rsid w:val="00AF2C12"/>
    <w:rsid w:val="00AF5D1D"/>
    <w:rsid w:val="00AF6DF3"/>
    <w:rsid w:val="00B005CE"/>
    <w:rsid w:val="00B01F29"/>
    <w:rsid w:val="00B025B8"/>
    <w:rsid w:val="00B059DB"/>
    <w:rsid w:val="00B06557"/>
    <w:rsid w:val="00B066B3"/>
    <w:rsid w:val="00B07289"/>
    <w:rsid w:val="00B11D1D"/>
    <w:rsid w:val="00B13AC4"/>
    <w:rsid w:val="00B1490E"/>
    <w:rsid w:val="00B1635A"/>
    <w:rsid w:val="00B20FE8"/>
    <w:rsid w:val="00B21A55"/>
    <w:rsid w:val="00B23634"/>
    <w:rsid w:val="00B23B9A"/>
    <w:rsid w:val="00B24083"/>
    <w:rsid w:val="00B2498A"/>
    <w:rsid w:val="00B252C7"/>
    <w:rsid w:val="00B263FA"/>
    <w:rsid w:val="00B264BA"/>
    <w:rsid w:val="00B27452"/>
    <w:rsid w:val="00B31337"/>
    <w:rsid w:val="00B31D19"/>
    <w:rsid w:val="00B31D6E"/>
    <w:rsid w:val="00B333E3"/>
    <w:rsid w:val="00B34AC8"/>
    <w:rsid w:val="00B36E63"/>
    <w:rsid w:val="00B37C71"/>
    <w:rsid w:val="00B40EEE"/>
    <w:rsid w:val="00B41FB2"/>
    <w:rsid w:val="00B43114"/>
    <w:rsid w:val="00B43682"/>
    <w:rsid w:val="00B44A9D"/>
    <w:rsid w:val="00B51540"/>
    <w:rsid w:val="00B522B4"/>
    <w:rsid w:val="00B53544"/>
    <w:rsid w:val="00B547A8"/>
    <w:rsid w:val="00B579CD"/>
    <w:rsid w:val="00B631A5"/>
    <w:rsid w:val="00B632BD"/>
    <w:rsid w:val="00B65529"/>
    <w:rsid w:val="00B672A1"/>
    <w:rsid w:val="00B7032A"/>
    <w:rsid w:val="00B70AB5"/>
    <w:rsid w:val="00B726D8"/>
    <w:rsid w:val="00B73C83"/>
    <w:rsid w:val="00B76E7B"/>
    <w:rsid w:val="00B80B6F"/>
    <w:rsid w:val="00B80BE5"/>
    <w:rsid w:val="00B81BE9"/>
    <w:rsid w:val="00B8221D"/>
    <w:rsid w:val="00B827AE"/>
    <w:rsid w:val="00B82935"/>
    <w:rsid w:val="00B82F21"/>
    <w:rsid w:val="00B84FF1"/>
    <w:rsid w:val="00B8756A"/>
    <w:rsid w:val="00B87CE1"/>
    <w:rsid w:val="00B91EA9"/>
    <w:rsid w:val="00B92713"/>
    <w:rsid w:val="00B92E21"/>
    <w:rsid w:val="00BA01D5"/>
    <w:rsid w:val="00BA30F5"/>
    <w:rsid w:val="00BA41EE"/>
    <w:rsid w:val="00BA4D03"/>
    <w:rsid w:val="00BA51F1"/>
    <w:rsid w:val="00BA5356"/>
    <w:rsid w:val="00BA583E"/>
    <w:rsid w:val="00BA6675"/>
    <w:rsid w:val="00BA7CC5"/>
    <w:rsid w:val="00BB0B76"/>
    <w:rsid w:val="00BB26BE"/>
    <w:rsid w:val="00BB3AE4"/>
    <w:rsid w:val="00BB4293"/>
    <w:rsid w:val="00BB4D10"/>
    <w:rsid w:val="00BB58AA"/>
    <w:rsid w:val="00BB7A80"/>
    <w:rsid w:val="00BC1155"/>
    <w:rsid w:val="00BC4324"/>
    <w:rsid w:val="00BC43D2"/>
    <w:rsid w:val="00BC483B"/>
    <w:rsid w:val="00BC4C82"/>
    <w:rsid w:val="00BC4F73"/>
    <w:rsid w:val="00BC7893"/>
    <w:rsid w:val="00BD1609"/>
    <w:rsid w:val="00BD4D16"/>
    <w:rsid w:val="00BD5A57"/>
    <w:rsid w:val="00BD7A02"/>
    <w:rsid w:val="00BE1447"/>
    <w:rsid w:val="00BE1E61"/>
    <w:rsid w:val="00BE3DB6"/>
    <w:rsid w:val="00BE5CB6"/>
    <w:rsid w:val="00BE5EF1"/>
    <w:rsid w:val="00BF13D8"/>
    <w:rsid w:val="00BF15FA"/>
    <w:rsid w:val="00BF367B"/>
    <w:rsid w:val="00BF3B47"/>
    <w:rsid w:val="00BF4312"/>
    <w:rsid w:val="00BF434E"/>
    <w:rsid w:val="00BF5AE3"/>
    <w:rsid w:val="00BF5E20"/>
    <w:rsid w:val="00BF62F4"/>
    <w:rsid w:val="00BF66D2"/>
    <w:rsid w:val="00C003DE"/>
    <w:rsid w:val="00C01642"/>
    <w:rsid w:val="00C0260D"/>
    <w:rsid w:val="00C04DE0"/>
    <w:rsid w:val="00C07C80"/>
    <w:rsid w:val="00C10DB4"/>
    <w:rsid w:val="00C11357"/>
    <w:rsid w:val="00C11C8A"/>
    <w:rsid w:val="00C1435C"/>
    <w:rsid w:val="00C15013"/>
    <w:rsid w:val="00C163B3"/>
    <w:rsid w:val="00C16E71"/>
    <w:rsid w:val="00C22D1A"/>
    <w:rsid w:val="00C265FB"/>
    <w:rsid w:val="00C2766E"/>
    <w:rsid w:val="00C30194"/>
    <w:rsid w:val="00C30BA0"/>
    <w:rsid w:val="00C333CA"/>
    <w:rsid w:val="00C33C0A"/>
    <w:rsid w:val="00C3465C"/>
    <w:rsid w:val="00C42507"/>
    <w:rsid w:val="00C46840"/>
    <w:rsid w:val="00C46912"/>
    <w:rsid w:val="00C479E4"/>
    <w:rsid w:val="00C50300"/>
    <w:rsid w:val="00C518B4"/>
    <w:rsid w:val="00C52716"/>
    <w:rsid w:val="00C527CF"/>
    <w:rsid w:val="00C53B70"/>
    <w:rsid w:val="00C5429C"/>
    <w:rsid w:val="00C55DD1"/>
    <w:rsid w:val="00C564F7"/>
    <w:rsid w:val="00C60CC6"/>
    <w:rsid w:val="00C62358"/>
    <w:rsid w:val="00C643C0"/>
    <w:rsid w:val="00C645E7"/>
    <w:rsid w:val="00C64A42"/>
    <w:rsid w:val="00C67935"/>
    <w:rsid w:val="00C70CE8"/>
    <w:rsid w:val="00C72A03"/>
    <w:rsid w:val="00C72AEC"/>
    <w:rsid w:val="00C776FC"/>
    <w:rsid w:val="00C81185"/>
    <w:rsid w:val="00C8146E"/>
    <w:rsid w:val="00C8182B"/>
    <w:rsid w:val="00C82915"/>
    <w:rsid w:val="00C82BD5"/>
    <w:rsid w:val="00C834BF"/>
    <w:rsid w:val="00C85D59"/>
    <w:rsid w:val="00C865DD"/>
    <w:rsid w:val="00C8786C"/>
    <w:rsid w:val="00C919E7"/>
    <w:rsid w:val="00C91C49"/>
    <w:rsid w:val="00C928DA"/>
    <w:rsid w:val="00C92C68"/>
    <w:rsid w:val="00C93E1F"/>
    <w:rsid w:val="00C94D5D"/>
    <w:rsid w:val="00C96082"/>
    <w:rsid w:val="00C9734D"/>
    <w:rsid w:val="00CA15CF"/>
    <w:rsid w:val="00CA275A"/>
    <w:rsid w:val="00CA4760"/>
    <w:rsid w:val="00CB03A5"/>
    <w:rsid w:val="00CB0435"/>
    <w:rsid w:val="00CB1154"/>
    <w:rsid w:val="00CB4A30"/>
    <w:rsid w:val="00CB574D"/>
    <w:rsid w:val="00CB575D"/>
    <w:rsid w:val="00CB5E0B"/>
    <w:rsid w:val="00CB7448"/>
    <w:rsid w:val="00CB7BF7"/>
    <w:rsid w:val="00CC0626"/>
    <w:rsid w:val="00CC0AE5"/>
    <w:rsid w:val="00CC0F0E"/>
    <w:rsid w:val="00CC269B"/>
    <w:rsid w:val="00CC2CF0"/>
    <w:rsid w:val="00CC3840"/>
    <w:rsid w:val="00CC47E4"/>
    <w:rsid w:val="00CC5903"/>
    <w:rsid w:val="00CD05B6"/>
    <w:rsid w:val="00CD0B3B"/>
    <w:rsid w:val="00CD1F29"/>
    <w:rsid w:val="00CD2467"/>
    <w:rsid w:val="00CD450C"/>
    <w:rsid w:val="00CD5261"/>
    <w:rsid w:val="00CD6E98"/>
    <w:rsid w:val="00CD742A"/>
    <w:rsid w:val="00CD745C"/>
    <w:rsid w:val="00CE0A45"/>
    <w:rsid w:val="00CE20B7"/>
    <w:rsid w:val="00CE3F0A"/>
    <w:rsid w:val="00CE537C"/>
    <w:rsid w:val="00CE5DA4"/>
    <w:rsid w:val="00CE7BBE"/>
    <w:rsid w:val="00CF0649"/>
    <w:rsid w:val="00CF0731"/>
    <w:rsid w:val="00CF0C7B"/>
    <w:rsid w:val="00CF2F24"/>
    <w:rsid w:val="00CF35A1"/>
    <w:rsid w:val="00CF3656"/>
    <w:rsid w:val="00CF46BF"/>
    <w:rsid w:val="00CF7E97"/>
    <w:rsid w:val="00D008FB"/>
    <w:rsid w:val="00D0252F"/>
    <w:rsid w:val="00D03AD3"/>
    <w:rsid w:val="00D03CB8"/>
    <w:rsid w:val="00D0425F"/>
    <w:rsid w:val="00D04436"/>
    <w:rsid w:val="00D05255"/>
    <w:rsid w:val="00D0534D"/>
    <w:rsid w:val="00D10191"/>
    <w:rsid w:val="00D113DF"/>
    <w:rsid w:val="00D12144"/>
    <w:rsid w:val="00D1304B"/>
    <w:rsid w:val="00D13369"/>
    <w:rsid w:val="00D16728"/>
    <w:rsid w:val="00D178CD"/>
    <w:rsid w:val="00D17BF2"/>
    <w:rsid w:val="00D2068D"/>
    <w:rsid w:val="00D21CB8"/>
    <w:rsid w:val="00D2235A"/>
    <w:rsid w:val="00D23C58"/>
    <w:rsid w:val="00D25535"/>
    <w:rsid w:val="00D32A72"/>
    <w:rsid w:val="00D340F1"/>
    <w:rsid w:val="00D34CEC"/>
    <w:rsid w:val="00D406D4"/>
    <w:rsid w:val="00D43AE8"/>
    <w:rsid w:val="00D43DF4"/>
    <w:rsid w:val="00D46057"/>
    <w:rsid w:val="00D464B1"/>
    <w:rsid w:val="00D46917"/>
    <w:rsid w:val="00D46FEE"/>
    <w:rsid w:val="00D50CB8"/>
    <w:rsid w:val="00D51C1A"/>
    <w:rsid w:val="00D52D1B"/>
    <w:rsid w:val="00D53179"/>
    <w:rsid w:val="00D53D11"/>
    <w:rsid w:val="00D55E55"/>
    <w:rsid w:val="00D56655"/>
    <w:rsid w:val="00D572CA"/>
    <w:rsid w:val="00D60337"/>
    <w:rsid w:val="00D62465"/>
    <w:rsid w:val="00D639B8"/>
    <w:rsid w:val="00D63CB3"/>
    <w:rsid w:val="00D63FD6"/>
    <w:rsid w:val="00D643DD"/>
    <w:rsid w:val="00D65A03"/>
    <w:rsid w:val="00D65ECF"/>
    <w:rsid w:val="00D67B83"/>
    <w:rsid w:val="00D7234D"/>
    <w:rsid w:val="00D73F32"/>
    <w:rsid w:val="00D75BC4"/>
    <w:rsid w:val="00D75EE4"/>
    <w:rsid w:val="00D76007"/>
    <w:rsid w:val="00D768C2"/>
    <w:rsid w:val="00D76CD0"/>
    <w:rsid w:val="00D77776"/>
    <w:rsid w:val="00D802A2"/>
    <w:rsid w:val="00D84160"/>
    <w:rsid w:val="00D8478F"/>
    <w:rsid w:val="00D85491"/>
    <w:rsid w:val="00D90F66"/>
    <w:rsid w:val="00D910E1"/>
    <w:rsid w:val="00D92F8C"/>
    <w:rsid w:val="00D9305A"/>
    <w:rsid w:val="00D93E42"/>
    <w:rsid w:val="00D947C2"/>
    <w:rsid w:val="00D952BE"/>
    <w:rsid w:val="00D95F7E"/>
    <w:rsid w:val="00D97CF7"/>
    <w:rsid w:val="00DA184A"/>
    <w:rsid w:val="00DA2496"/>
    <w:rsid w:val="00DA3EE3"/>
    <w:rsid w:val="00DA3F67"/>
    <w:rsid w:val="00DA583C"/>
    <w:rsid w:val="00DA6CC4"/>
    <w:rsid w:val="00DB1DD9"/>
    <w:rsid w:val="00DB28F5"/>
    <w:rsid w:val="00DB38BA"/>
    <w:rsid w:val="00DB395A"/>
    <w:rsid w:val="00DB6D16"/>
    <w:rsid w:val="00DC2163"/>
    <w:rsid w:val="00DC293D"/>
    <w:rsid w:val="00DC51DC"/>
    <w:rsid w:val="00DC566B"/>
    <w:rsid w:val="00DC7989"/>
    <w:rsid w:val="00DD0B08"/>
    <w:rsid w:val="00DD26E3"/>
    <w:rsid w:val="00DD39D4"/>
    <w:rsid w:val="00DD64E1"/>
    <w:rsid w:val="00DD688D"/>
    <w:rsid w:val="00DD6FDD"/>
    <w:rsid w:val="00DD735A"/>
    <w:rsid w:val="00DE0787"/>
    <w:rsid w:val="00DE10AE"/>
    <w:rsid w:val="00DE2C56"/>
    <w:rsid w:val="00DE4D18"/>
    <w:rsid w:val="00DE4DEA"/>
    <w:rsid w:val="00DE54F0"/>
    <w:rsid w:val="00DE66E5"/>
    <w:rsid w:val="00DE789E"/>
    <w:rsid w:val="00DF0561"/>
    <w:rsid w:val="00DF0F86"/>
    <w:rsid w:val="00DF1176"/>
    <w:rsid w:val="00DF3DC5"/>
    <w:rsid w:val="00DF5639"/>
    <w:rsid w:val="00DF574A"/>
    <w:rsid w:val="00DF588E"/>
    <w:rsid w:val="00DF7F06"/>
    <w:rsid w:val="00E003B9"/>
    <w:rsid w:val="00E00810"/>
    <w:rsid w:val="00E01424"/>
    <w:rsid w:val="00E0153F"/>
    <w:rsid w:val="00E0187F"/>
    <w:rsid w:val="00E03465"/>
    <w:rsid w:val="00E03C83"/>
    <w:rsid w:val="00E03D0A"/>
    <w:rsid w:val="00E03E2A"/>
    <w:rsid w:val="00E05D06"/>
    <w:rsid w:val="00E05E40"/>
    <w:rsid w:val="00E0680A"/>
    <w:rsid w:val="00E06BCC"/>
    <w:rsid w:val="00E07821"/>
    <w:rsid w:val="00E07F64"/>
    <w:rsid w:val="00E101CC"/>
    <w:rsid w:val="00E13F27"/>
    <w:rsid w:val="00E1460C"/>
    <w:rsid w:val="00E15DC8"/>
    <w:rsid w:val="00E17A98"/>
    <w:rsid w:val="00E2043C"/>
    <w:rsid w:val="00E21B2E"/>
    <w:rsid w:val="00E21F94"/>
    <w:rsid w:val="00E2202F"/>
    <w:rsid w:val="00E31228"/>
    <w:rsid w:val="00E31E77"/>
    <w:rsid w:val="00E32D19"/>
    <w:rsid w:val="00E3580F"/>
    <w:rsid w:val="00E36105"/>
    <w:rsid w:val="00E36DA8"/>
    <w:rsid w:val="00E36DDD"/>
    <w:rsid w:val="00E3770D"/>
    <w:rsid w:val="00E4056F"/>
    <w:rsid w:val="00E41404"/>
    <w:rsid w:val="00E417D8"/>
    <w:rsid w:val="00E42257"/>
    <w:rsid w:val="00E42FDD"/>
    <w:rsid w:val="00E43DC6"/>
    <w:rsid w:val="00E4571B"/>
    <w:rsid w:val="00E4610C"/>
    <w:rsid w:val="00E461A2"/>
    <w:rsid w:val="00E544DC"/>
    <w:rsid w:val="00E5631D"/>
    <w:rsid w:val="00E57264"/>
    <w:rsid w:val="00E60746"/>
    <w:rsid w:val="00E62F08"/>
    <w:rsid w:val="00E6411C"/>
    <w:rsid w:val="00E67968"/>
    <w:rsid w:val="00E67B12"/>
    <w:rsid w:val="00E70618"/>
    <w:rsid w:val="00E707F7"/>
    <w:rsid w:val="00E71997"/>
    <w:rsid w:val="00E72A05"/>
    <w:rsid w:val="00E73462"/>
    <w:rsid w:val="00E748D9"/>
    <w:rsid w:val="00E74E08"/>
    <w:rsid w:val="00E76E08"/>
    <w:rsid w:val="00E77189"/>
    <w:rsid w:val="00E771F1"/>
    <w:rsid w:val="00E77DA5"/>
    <w:rsid w:val="00E81ABA"/>
    <w:rsid w:val="00E821C2"/>
    <w:rsid w:val="00E82FE1"/>
    <w:rsid w:val="00E83735"/>
    <w:rsid w:val="00E84EE1"/>
    <w:rsid w:val="00E85474"/>
    <w:rsid w:val="00E85C49"/>
    <w:rsid w:val="00E86613"/>
    <w:rsid w:val="00E873E5"/>
    <w:rsid w:val="00E875A8"/>
    <w:rsid w:val="00E876D1"/>
    <w:rsid w:val="00E878E6"/>
    <w:rsid w:val="00E90056"/>
    <w:rsid w:val="00E929F3"/>
    <w:rsid w:val="00E938CD"/>
    <w:rsid w:val="00E94915"/>
    <w:rsid w:val="00E956C0"/>
    <w:rsid w:val="00E95BF9"/>
    <w:rsid w:val="00E9637B"/>
    <w:rsid w:val="00E96AC2"/>
    <w:rsid w:val="00E96DD3"/>
    <w:rsid w:val="00EA03FC"/>
    <w:rsid w:val="00EA128F"/>
    <w:rsid w:val="00EA196A"/>
    <w:rsid w:val="00EA28AA"/>
    <w:rsid w:val="00EA373C"/>
    <w:rsid w:val="00EB0FD8"/>
    <w:rsid w:val="00EB1AED"/>
    <w:rsid w:val="00EB2478"/>
    <w:rsid w:val="00EB3F96"/>
    <w:rsid w:val="00EB4204"/>
    <w:rsid w:val="00EB500D"/>
    <w:rsid w:val="00EB531E"/>
    <w:rsid w:val="00EB5588"/>
    <w:rsid w:val="00EB5704"/>
    <w:rsid w:val="00EB633B"/>
    <w:rsid w:val="00EB70E9"/>
    <w:rsid w:val="00EB7EE2"/>
    <w:rsid w:val="00EC1116"/>
    <w:rsid w:val="00EC2884"/>
    <w:rsid w:val="00EC48F4"/>
    <w:rsid w:val="00EC5182"/>
    <w:rsid w:val="00EC52C8"/>
    <w:rsid w:val="00EC582D"/>
    <w:rsid w:val="00EC716F"/>
    <w:rsid w:val="00ED0949"/>
    <w:rsid w:val="00ED3831"/>
    <w:rsid w:val="00ED4E4D"/>
    <w:rsid w:val="00ED5B23"/>
    <w:rsid w:val="00ED6100"/>
    <w:rsid w:val="00ED6469"/>
    <w:rsid w:val="00EE0F55"/>
    <w:rsid w:val="00EE3273"/>
    <w:rsid w:val="00EE59EA"/>
    <w:rsid w:val="00EE6894"/>
    <w:rsid w:val="00EE7D30"/>
    <w:rsid w:val="00EF167D"/>
    <w:rsid w:val="00EF21D1"/>
    <w:rsid w:val="00EF4ACA"/>
    <w:rsid w:val="00EF735B"/>
    <w:rsid w:val="00EF752F"/>
    <w:rsid w:val="00EF7B3B"/>
    <w:rsid w:val="00F04060"/>
    <w:rsid w:val="00F05E30"/>
    <w:rsid w:val="00F06AED"/>
    <w:rsid w:val="00F11C60"/>
    <w:rsid w:val="00F12E71"/>
    <w:rsid w:val="00F2117C"/>
    <w:rsid w:val="00F21A47"/>
    <w:rsid w:val="00F23903"/>
    <w:rsid w:val="00F2458F"/>
    <w:rsid w:val="00F247B7"/>
    <w:rsid w:val="00F253CD"/>
    <w:rsid w:val="00F26127"/>
    <w:rsid w:val="00F271A8"/>
    <w:rsid w:val="00F309C6"/>
    <w:rsid w:val="00F31E79"/>
    <w:rsid w:val="00F33E1F"/>
    <w:rsid w:val="00F371F6"/>
    <w:rsid w:val="00F408CC"/>
    <w:rsid w:val="00F40C87"/>
    <w:rsid w:val="00F4250B"/>
    <w:rsid w:val="00F43FA7"/>
    <w:rsid w:val="00F529B3"/>
    <w:rsid w:val="00F534FE"/>
    <w:rsid w:val="00F537A3"/>
    <w:rsid w:val="00F540C4"/>
    <w:rsid w:val="00F54617"/>
    <w:rsid w:val="00F60310"/>
    <w:rsid w:val="00F6175E"/>
    <w:rsid w:val="00F61CC3"/>
    <w:rsid w:val="00F62871"/>
    <w:rsid w:val="00F646AD"/>
    <w:rsid w:val="00F71878"/>
    <w:rsid w:val="00F7538E"/>
    <w:rsid w:val="00F754B0"/>
    <w:rsid w:val="00F77666"/>
    <w:rsid w:val="00F77D0F"/>
    <w:rsid w:val="00F82081"/>
    <w:rsid w:val="00F840F7"/>
    <w:rsid w:val="00F85533"/>
    <w:rsid w:val="00F85BFC"/>
    <w:rsid w:val="00F85D91"/>
    <w:rsid w:val="00F871B4"/>
    <w:rsid w:val="00F90995"/>
    <w:rsid w:val="00F916A3"/>
    <w:rsid w:val="00F94000"/>
    <w:rsid w:val="00F940D6"/>
    <w:rsid w:val="00F94F82"/>
    <w:rsid w:val="00F960E8"/>
    <w:rsid w:val="00F972B9"/>
    <w:rsid w:val="00F973DF"/>
    <w:rsid w:val="00F97C18"/>
    <w:rsid w:val="00FA0456"/>
    <w:rsid w:val="00FA10BA"/>
    <w:rsid w:val="00FA1F22"/>
    <w:rsid w:val="00FA1FDA"/>
    <w:rsid w:val="00FA2028"/>
    <w:rsid w:val="00FA20A9"/>
    <w:rsid w:val="00FA2557"/>
    <w:rsid w:val="00FA3499"/>
    <w:rsid w:val="00FA486B"/>
    <w:rsid w:val="00FB1B8B"/>
    <w:rsid w:val="00FB1E91"/>
    <w:rsid w:val="00FB1F14"/>
    <w:rsid w:val="00FB3F54"/>
    <w:rsid w:val="00FB5AB1"/>
    <w:rsid w:val="00FB5CF8"/>
    <w:rsid w:val="00FB668E"/>
    <w:rsid w:val="00FC0B32"/>
    <w:rsid w:val="00FC43F7"/>
    <w:rsid w:val="00FC51E8"/>
    <w:rsid w:val="00FC5CA8"/>
    <w:rsid w:val="00FC6307"/>
    <w:rsid w:val="00FD081A"/>
    <w:rsid w:val="00FD17C8"/>
    <w:rsid w:val="00FD183A"/>
    <w:rsid w:val="00FD2839"/>
    <w:rsid w:val="00FD3496"/>
    <w:rsid w:val="00FD4262"/>
    <w:rsid w:val="00FD4543"/>
    <w:rsid w:val="00FD47C7"/>
    <w:rsid w:val="00FD5383"/>
    <w:rsid w:val="00FD6E80"/>
    <w:rsid w:val="00FD7439"/>
    <w:rsid w:val="00FD7463"/>
    <w:rsid w:val="00FD7C45"/>
    <w:rsid w:val="00FE2F83"/>
    <w:rsid w:val="00FE4778"/>
    <w:rsid w:val="00FE58E0"/>
    <w:rsid w:val="00FE60A3"/>
    <w:rsid w:val="00FE67C5"/>
    <w:rsid w:val="00FF185F"/>
    <w:rsid w:val="00FF4395"/>
    <w:rsid w:val="00FF4457"/>
    <w:rsid w:val="00FF466B"/>
    <w:rsid w:val="00FF634F"/>
    <w:rsid w:val="1ED247C0"/>
    <w:rsid w:val="4465275B"/>
    <w:rsid w:val="455B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;"/>
  <w14:docId w14:val="690F3BCE"/>
  <w15:chartTrackingRefBased/>
  <w15:docId w15:val="{BBC5E55A-9E22-4FF5-B5F7-2B33B71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2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Times New Roman" w:hAnsi="Times New Roman"/>
      <w:sz w:val="5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sz w:val="52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Pr>
      <w:rFonts w:ascii="Arial" w:eastAsia="Times New Roman" w:hAnsi="Arial"/>
      <w:sz w:val="2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Pr>
      <w:rFonts w:ascii="Arial" w:eastAsia="Times New Roman" w:hAnsi="Arial"/>
      <w:sz w:val="2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pPr>
      <w:spacing w:after="120" w:line="276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SangradetextonormalCar">
    <w:name w:val="Sangría de texto normal Car"/>
    <w:link w:val="Sangradetextonormal"/>
    <w:uiPriority w:val="99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</w:pPr>
    <w:rPr>
      <w:sz w:val="20"/>
    </w:rPr>
  </w:style>
  <w:style w:type="character" w:customStyle="1" w:styleId="PiedepginaCar">
    <w:name w:val="Pie de página Car"/>
    <w:link w:val="Piedepgina"/>
    <w:uiPriority w:val="99"/>
    <w:rPr>
      <w:rFonts w:ascii="Arial" w:eastAsia="Times New Roman" w:hAnsi="Arial" w:cs="Times New Roman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  <w:rPr>
      <w:sz w:val="20"/>
    </w:rPr>
  </w:style>
  <w:style w:type="character" w:customStyle="1" w:styleId="EncabezadoCar">
    <w:name w:val="Encabezado Car"/>
    <w:link w:val="Encabezado"/>
    <w:uiPriority w:val="99"/>
    <w:rPr>
      <w:rFonts w:ascii="Arial" w:eastAsia="Times New Roman" w:hAnsi="Arial" w:cs="Times New Roman"/>
      <w:szCs w:val="20"/>
      <w:lang w:eastAsia="es-ES"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Sinespaciado">
    <w:name w:val="No Spacing"/>
    <w:uiPriority w:val="1"/>
    <w:qFormat/>
    <w:rPr>
      <w:rFonts w:ascii="Arial" w:eastAsia="Times New Roman" w:hAnsi="Arial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_m10@hot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X\INFORMES\FORMATO%20HOJA%20DE%20VIDA%20ESDIT%20-%20Beatriz%20Soto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FORMATO HOJA DE VIDA ESDIT - Beatriz Soto (1)</Template>
  <TotalTime>0</TotalTime>
  <Pages>3</Pages>
  <Words>588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COORDINACION ESDIT</cp:lastModifiedBy>
  <cp:revision>2</cp:revision>
  <dcterms:created xsi:type="dcterms:W3CDTF">2025-10-09T21:56:00Z</dcterms:created>
  <dcterms:modified xsi:type="dcterms:W3CDTF">2025-10-09T21:56:00Z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03C81DE0899148A69E6882EE68B13597_11</vt:lpwstr>
  </property>
</Properties>
</file>